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EAB63D5" w14:textId="3D52741B" w:rsidR="00394CB1" w:rsidRPr="00025362" w:rsidRDefault="00243222" w:rsidP="003E0CDC">
      <w:pPr>
        <w:adjustRightInd w:val="0"/>
        <w:snapToGrid w:val="0"/>
        <w:spacing w:before="40" w:after="40"/>
        <w:ind w:left="142"/>
        <w:rPr>
          <w:rStyle w:val="BookTitle"/>
          <w:rFonts w:ascii="Arial Narrow" w:hAnsi="Arial Narrow"/>
          <w:color w:val="1F3864"/>
          <w:szCs w:val="20"/>
        </w:rPr>
      </w:pPr>
      <w:r>
        <w:rPr>
          <w:rStyle w:val="BookTitle"/>
          <w:rFonts w:ascii="Arial Narrow" w:hAnsi="Arial Narrow"/>
          <w:color w:val="1F3864"/>
          <w:szCs w:val="20"/>
        </w:rPr>
        <w:t xml:space="preserve">Form </w:t>
      </w:r>
      <w:r w:rsidR="00394CB1" w:rsidRPr="00025362">
        <w:rPr>
          <w:rStyle w:val="BookTitle"/>
          <w:rFonts w:ascii="Arial Narrow" w:hAnsi="Arial Narrow"/>
          <w:color w:val="1F3864"/>
          <w:szCs w:val="20"/>
        </w:rPr>
        <w:t>Instructions</w:t>
      </w:r>
    </w:p>
    <w:p w14:paraId="60219D6C" w14:textId="77777777" w:rsidR="00394CB1" w:rsidRPr="00B44CC6" w:rsidRDefault="00394CB1" w:rsidP="00394CB1">
      <w:pPr>
        <w:rPr>
          <w:rStyle w:val="BookTitle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09"/>
      </w:tblGrid>
      <w:tr w:rsidR="00394CB1" w:rsidRPr="00025362" w14:paraId="355F3EDB" w14:textId="77777777" w:rsidTr="00025362">
        <w:tc>
          <w:tcPr>
            <w:tcW w:w="16018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14:paraId="04A1172C" w14:textId="77777777" w:rsidR="00CB5FB7" w:rsidRDefault="00CB5FB7" w:rsidP="00025362">
            <w:pPr>
              <w:adjustRightInd w:val="0"/>
              <w:snapToGrid w:val="0"/>
              <w:spacing w:before="60" w:after="60"/>
              <w:rPr>
                <w:rStyle w:val="Strong"/>
                <w:rFonts w:ascii="Arial Narrow" w:hAnsi="Arial Narrow"/>
                <w:b w:val="0"/>
                <w:bCs w:val="0"/>
                <w:color w:val="1F3864"/>
                <w:szCs w:val="20"/>
              </w:rPr>
            </w:pPr>
            <w:r>
              <w:rPr>
                <w:rStyle w:val="Strong"/>
                <w:rFonts w:ascii="Arial Narrow" w:hAnsi="Arial Narrow"/>
                <w:b w:val="0"/>
                <w:bCs w:val="0"/>
                <w:color w:val="1F3864"/>
                <w:szCs w:val="20"/>
              </w:rPr>
              <w:t>When to use this form</w:t>
            </w:r>
          </w:p>
          <w:p w14:paraId="3302ABC8" w14:textId="221F2DB2" w:rsidR="00CB5FB7" w:rsidRPr="00CB5FB7" w:rsidRDefault="00D27482" w:rsidP="00025362">
            <w:pPr>
              <w:adjustRightInd w:val="0"/>
              <w:snapToGrid w:val="0"/>
              <w:spacing w:before="60" w:after="60"/>
              <w:rPr>
                <w:rStyle w:val="Strong"/>
                <w:rFonts w:ascii="Arial Narrow" w:hAnsi="Arial Narrow"/>
                <w:b w:val="0"/>
                <w:bCs w:val="0"/>
                <w:szCs w:val="20"/>
              </w:rPr>
            </w:pPr>
            <w:r>
              <w:rPr>
                <w:rStyle w:val="Strong"/>
                <w:rFonts w:ascii="Arial Narrow" w:hAnsi="Arial Narrow"/>
                <w:b w:val="0"/>
                <w:bCs w:val="0"/>
                <w:szCs w:val="20"/>
              </w:rPr>
              <w:t xml:space="preserve">Monash </w:t>
            </w:r>
            <w:r w:rsidR="00CB5FB7" w:rsidRPr="00CB5FB7">
              <w:rPr>
                <w:rStyle w:val="Strong"/>
                <w:rFonts w:ascii="Arial Narrow" w:hAnsi="Arial Narrow"/>
                <w:b w:val="0"/>
                <w:bCs w:val="0"/>
                <w:szCs w:val="20"/>
              </w:rPr>
              <w:t xml:space="preserve">Suzhou based </w:t>
            </w:r>
            <w:r w:rsidR="00CA5986" w:rsidRPr="00CA5986">
              <w:rPr>
                <w:rStyle w:val="Strong"/>
                <w:rFonts w:ascii="Arial Narrow" w:hAnsi="Arial Narrow"/>
                <w:b w:val="0"/>
                <w:bCs w:val="0"/>
                <w:szCs w:val="20"/>
              </w:rPr>
              <w:t>a</w:t>
            </w:r>
            <w:r w:rsidR="00CA5986" w:rsidRPr="00CA5986">
              <w:rPr>
                <w:rStyle w:val="Strong"/>
                <w:rFonts w:ascii="Arial Narrow" w:hAnsi="Arial Narrow"/>
                <w:b w:val="0"/>
              </w:rPr>
              <w:t>pplicant</w:t>
            </w:r>
            <w:r w:rsidR="00CB5FB7" w:rsidRPr="00CB5FB7">
              <w:rPr>
                <w:rStyle w:val="Strong"/>
                <w:rFonts w:ascii="Arial Narrow" w:hAnsi="Arial Narrow"/>
                <w:b w:val="0"/>
                <w:bCs w:val="0"/>
                <w:szCs w:val="20"/>
              </w:rPr>
              <w:t xml:space="preserve"> applying for promotion must complete this form in addition to the Case for Promotion form.</w:t>
            </w:r>
          </w:p>
          <w:p w14:paraId="0884E55C" w14:textId="77777777" w:rsidR="00CB5FB7" w:rsidRDefault="00CB5FB7" w:rsidP="00025362">
            <w:pPr>
              <w:adjustRightInd w:val="0"/>
              <w:snapToGrid w:val="0"/>
              <w:spacing w:before="60" w:after="60"/>
              <w:rPr>
                <w:rStyle w:val="Strong"/>
                <w:rFonts w:ascii="Arial Narrow" w:hAnsi="Arial Narrow"/>
                <w:b w:val="0"/>
                <w:bCs w:val="0"/>
                <w:color w:val="1F3864"/>
                <w:szCs w:val="20"/>
              </w:rPr>
            </w:pPr>
          </w:p>
          <w:p w14:paraId="6D5FBBC2" w14:textId="77777777" w:rsidR="00394CB1" w:rsidRPr="00025362" w:rsidRDefault="00394CB1" w:rsidP="00025362">
            <w:pPr>
              <w:adjustRightInd w:val="0"/>
              <w:snapToGrid w:val="0"/>
              <w:spacing w:before="60" w:after="60"/>
              <w:rPr>
                <w:rStyle w:val="Strong"/>
                <w:rFonts w:ascii="Arial Narrow" w:hAnsi="Arial Narrow"/>
                <w:b w:val="0"/>
                <w:bCs w:val="0"/>
                <w:color w:val="1F3864"/>
                <w:szCs w:val="20"/>
              </w:rPr>
            </w:pPr>
            <w:r w:rsidRPr="00025362">
              <w:rPr>
                <w:rStyle w:val="Strong"/>
                <w:rFonts w:ascii="Arial Narrow" w:hAnsi="Arial Narrow"/>
                <w:b w:val="0"/>
                <w:bCs w:val="0"/>
                <w:color w:val="1F3864"/>
                <w:szCs w:val="20"/>
              </w:rPr>
              <w:t>How to complete this form</w:t>
            </w:r>
          </w:p>
          <w:p w14:paraId="0CB2EA4E" w14:textId="4D5C15F9" w:rsidR="00394CB1" w:rsidRPr="00025362" w:rsidRDefault="00CA5986" w:rsidP="00025362">
            <w:pPr>
              <w:pStyle w:val="ListParagraph"/>
              <w:spacing w:before="60" w:after="60"/>
              <w:ind w:left="0"/>
              <w:rPr>
                <w:rFonts w:ascii="Arial Narrow" w:hAnsi="Arial Narrow"/>
                <w:spacing w:val="-1"/>
                <w:szCs w:val="20"/>
              </w:rPr>
            </w:pPr>
            <w:r>
              <w:rPr>
                <w:rFonts w:ascii="Arial Narrow" w:hAnsi="Arial Narrow"/>
                <w:spacing w:val="-1"/>
                <w:szCs w:val="20"/>
              </w:rPr>
              <w:t>Applicants</w:t>
            </w:r>
            <w:r w:rsidR="00300781" w:rsidRPr="00025362">
              <w:rPr>
                <w:rFonts w:ascii="Arial Narrow" w:hAnsi="Arial Narrow"/>
                <w:spacing w:val="-1"/>
                <w:szCs w:val="20"/>
              </w:rPr>
              <w:t xml:space="preserve"> </w:t>
            </w:r>
            <w:r w:rsidR="004F3910" w:rsidRPr="00025362">
              <w:rPr>
                <w:rFonts w:ascii="Arial Narrow" w:hAnsi="Arial Narrow"/>
                <w:spacing w:val="-1"/>
                <w:szCs w:val="20"/>
              </w:rPr>
              <w:t xml:space="preserve">must list </w:t>
            </w:r>
            <w:r w:rsidR="00300781" w:rsidRPr="00025362">
              <w:rPr>
                <w:rFonts w:ascii="Arial Narrow" w:hAnsi="Arial Narrow"/>
                <w:spacing w:val="-1"/>
                <w:szCs w:val="20"/>
              </w:rPr>
              <w:t xml:space="preserve">their </w:t>
            </w:r>
            <w:r w:rsidR="004F3910" w:rsidRPr="00025362">
              <w:rPr>
                <w:rFonts w:ascii="Arial Narrow" w:hAnsi="Arial Narrow"/>
                <w:spacing w:val="-1"/>
                <w:szCs w:val="20"/>
              </w:rPr>
              <w:t xml:space="preserve">achievements </w:t>
            </w:r>
            <w:r w:rsidR="004F3910" w:rsidRPr="00025362">
              <w:rPr>
                <w:rFonts w:ascii="Arial Narrow" w:hAnsi="Arial Narrow"/>
                <w:b/>
                <w:bCs/>
                <w:spacing w:val="-1"/>
                <w:szCs w:val="20"/>
              </w:rPr>
              <w:t xml:space="preserve">since </w:t>
            </w:r>
            <w:r w:rsidR="00300781" w:rsidRPr="00025362">
              <w:rPr>
                <w:rFonts w:ascii="Arial Narrow" w:hAnsi="Arial Narrow"/>
                <w:b/>
                <w:bCs/>
                <w:spacing w:val="-1"/>
                <w:szCs w:val="20"/>
              </w:rPr>
              <w:t xml:space="preserve">their </w:t>
            </w:r>
            <w:r w:rsidR="004F3910" w:rsidRPr="00025362">
              <w:rPr>
                <w:rFonts w:ascii="Arial Narrow" w:hAnsi="Arial Narrow"/>
                <w:b/>
                <w:bCs/>
                <w:spacing w:val="-1"/>
                <w:szCs w:val="20"/>
              </w:rPr>
              <w:t>appointment or</w:t>
            </w:r>
            <w:r w:rsidR="004F3910" w:rsidRPr="00025362">
              <w:rPr>
                <w:rFonts w:ascii="Arial Narrow" w:hAnsi="Arial Narrow"/>
                <w:spacing w:val="-1"/>
                <w:szCs w:val="20"/>
              </w:rPr>
              <w:t xml:space="preserve"> </w:t>
            </w:r>
            <w:r w:rsidR="004F3910" w:rsidRPr="00025362">
              <w:rPr>
                <w:rFonts w:ascii="Arial Narrow" w:hAnsi="Arial Narrow"/>
                <w:b/>
                <w:bCs/>
                <w:spacing w:val="-1"/>
                <w:szCs w:val="20"/>
              </w:rPr>
              <w:t xml:space="preserve">promotion to </w:t>
            </w:r>
            <w:r w:rsidR="00300781" w:rsidRPr="00025362">
              <w:rPr>
                <w:rFonts w:ascii="Arial Narrow" w:hAnsi="Arial Narrow"/>
                <w:b/>
                <w:bCs/>
                <w:spacing w:val="-1"/>
                <w:szCs w:val="20"/>
              </w:rPr>
              <w:t xml:space="preserve">the </w:t>
            </w:r>
            <w:r w:rsidR="004F3910" w:rsidRPr="00025362">
              <w:rPr>
                <w:rFonts w:ascii="Arial Narrow" w:hAnsi="Arial Narrow"/>
                <w:b/>
                <w:bCs/>
                <w:spacing w:val="-1"/>
                <w:szCs w:val="20"/>
              </w:rPr>
              <w:t>current level</w:t>
            </w:r>
            <w:r w:rsidR="004F3910" w:rsidRPr="00025362">
              <w:rPr>
                <w:rFonts w:ascii="Arial Narrow" w:hAnsi="Arial Narrow"/>
                <w:spacing w:val="-1"/>
                <w:szCs w:val="20"/>
              </w:rPr>
              <w:t xml:space="preserve">. If </w:t>
            </w:r>
            <w:r w:rsidR="00300781" w:rsidRPr="00025362">
              <w:rPr>
                <w:rFonts w:ascii="Arial Narrow" w:hAnsi="Arial Narrow"/>
                <w:spacing w:val="-1"/>
                <w:szCs w:val="20"/>
              </w:rPr>
              <w:t xml:space="preserve">the </w:t>
            </w:r>
            <w:r>
              <w:rPr>
                <w:rFonts w:ascii="Arial Narrow" w:hAnsi="Arial Narrow"/>
                <w:spacing w:val="-1"/>
                <w:szCs w:val="20"/>
              </w:rPr>
              <w:t xml:space="preserve">applicant </w:t>
            </w:r>
            <w:r w:rsidR="004F3910" w:rsidRPr="00025362">
              <w:rPr>
                <w:rFonts w:ascii="Arial Narrow" w:hAnsi="Arial Narrow"/>
                <w:color w:val="000000"/>
                <w:szCs w:val="20"/>
              </w:rPr>
              <w:t>moved to Monash from the same level of appointment or higher, </w:t>
            </w:r>
            <w:r w:rsidR="00300781" w:rsidRPr="00025362">
              <w:rPr>
                <w:rFonts w:ascii="Arial Narrow" w:hAnsi="Arial Narrow"/>
                <w:color w:val="000000"/>
                <w:szCs w:val="20"/>
              </w:rPr>
              <w:t xml:space="preserve">they </w:t>
            </w:r>
            <w:r w:rsidR="004F3910" w:rsidRPr="00025362">
              <w:rPr>
                <w:rFonts w:ascii="Arial Narrow" w:hAnsi="Arial Narrow"/>
                <w:color w:val="000000"/>
                <w:szCs w:val="20"/>
              </w:rPr>
              <w:t xml:space="preserve">may include evidence of achievements from that level of appointment at the previous university or universities. </w:t>
            </w:r>
            <w:r w:rsidR="004F3910" w:rsidRPr="00025362">
              <w:rPr>
                <w:rFonts w:ascii="Arial Narrow" w:hAnsi="Arial Narrow"/>
                <w:spacing w:val="-1"/>
                <w:szCs w:val="20"/>
              </w:rPr>
              <w:t>Do not include achievements from lower level appointments.</w:t>
            </w:r>
            <w:r w:rsidR="00973C6C">
              <w:rPr>
                <w:rFonts w:ascii="Arial Narrow" w:hAnsi="Arial Narrow"/>
                <w:spacing w:val="-1"/>
                <w:szCs w:val="20"/>
              </w:rPr>
              <w:t xml:space="preserve"> Refer to </w:t>
            </w:r>
            <w:hyperlink r:id="rId8" w:history="1">
              <w:r w:rsidR="00973C6C">
                <w:rPr>
                  <w:rStyle w:val="Hyperlink"/>
                  <w:rFonts w:ascii="Arial Narrow" w:hAnsi="Arial Narrow"/>
                  <w:spacing w:val="-1"/>
                  <w:szCs w:val="20"/>
                </w:rPr>
                <w:t>Example report: Research Achievement Record (Australia/Malaysia)</w:t>
              </w:r>
            </w:hyperlink>
            <w:r w:rsidR="00973C6C">
              <w:rPr>
                <w:rFonts w:ascii="Arial Narrow" w:hAnsi="Arial Narrow"/>
                <w:spacing w:val="-1"/>
                <w:szCs w:val="20"/>
              </w:rPr>
              <w:t>.</w:t>
            </w:r>
          </w:p>
          <w:p w14:paraId="46D36A4F" w14:textId="20480742" w:rsidR="00394CB1" w:rsidRPr="00025362" w:rsidRDefault="00394CB1" w:rsidP="00025362">
            <w:pPr>
              <w:rPr>
                <w:rFonts w:ascii="Arial Narrow" w:hAnsi="Arial Narrow"/>
              </w:rPr>
            </w:pPr>
            <w:r w:rsidRPr="00025362">
              <w:rPr>
                <w:rFonts w:ascii="Arial Narrow" w:hAnsi="Arial Narrow"/>
              </w:rPr>
              <w:t xml:space="preserve">The </w:t>
            </w:r>
            <w:r w:rsidR="00CA5986">
              <w:rPr>
                <w:rFonts w:ascii="Arial Narrow" w:hAnsi="Arial Narrow"/>
              </w:rPr>
              <w:t>applicant</w:t>
            </w:r>
            <w:r w:rsidRPr="00025362">
              <w:rPr>
                <w:rFonts w:ascii="Arial Narrow" w:hAnsi="Arial Narrow"/>
              </w:rPr>
              <w:t xml:space="preserve"> must:</w:t>
            </w:r>
          </w:p>
          <w:p w14:paraId="37A2267A" w14:textId="77777777" w:rsidR="00324B09" w:rsidRPr="00025362" w:rsidRDefault="00394CB1" w:rsidP="00025362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spacing w:before="60" w:after="60"/>
              <w:ind w:left="320" w:hanging="284"/>
              <w:rPr>
                <w:rFonts w:ascii="Arial Narrow" w:hAnsi="Arial Narrow"/>
              </w:rPr>
            </w:pPr>
            <w:r w:rsidRPr="00025362">
              <w:rPr>
                <w:rFonts w:ascii="Arial Narrow" w:hAnsi="Arial Narrow"/>
              </w:rPr>
              <w:t xml:space="preserve">complete </w:t>
            </w:r>
            <w:r w:rsidR="004F3910" w:rsidRPr="00025362">
              <w:rPr>
                <w:rFonts w:ascii="Arial Narrow" w:hAnsi="Arial Narrow"/>
              </w:rPr>
              <w:t>table</w:t>
            </w:r>
            <w:r w:rsidR="001B408D" w:rsidRPr="00025362">
              <w:rPr>
                <w:rFonts w:ascii="Arial Narrow" w:hAnsi="Arial Narrow"/>
              </w:rPr>
              <w:t>s</w:t>
            </w:r>
            <w:r w:rsidR="004F3910" w:rsidRPr="00025362">
              <w:rPr>
                <w:rFonts w:ascii="Arial Narrow" w:hAnsi="Arial Narrow"/>
              </w:rPr>
              <w:t xml:space="preserve"> </w:t>
            </w:r>
            <w:r w:rsidRPr="00025362">
              <w:rPr>
                <w:rFonts w:ascii="Arial Narrow" w:hAnsi="Arial Narrow"/>
              </w:rPr>
              <w:t>1, 2 and 3</w:t>
            </w:r>
            <w:r w:rsidR="00324B09" w:rsidRPr="00025362">
              <w:rPr>
                <w:rFonts w:ascii="Arial Narrow" w:hAnsi="Arial Narrow"/>
              </w:rPr>
              <w:t xml:space="preserve">; and </w:t>
            </w:r>
          </w:p>
          <w:p w14:paraId="62AADEA0" w14:textId="2D5134E1" w:rsidR="004F3910" w:rsidRPr="00025362" w:rsidRDefault="00CB5FB7" w:rsidP="00025362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spacing w:before="60" w:after="60"/>
              <w:ind w:left="320" w:hanging="28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submit</w:t>
            </w:r>
            <w:r w:rsidR="00324B09" w:rsidRPr="00025362">
              <w:rPr>
                <w:rFonts w:ascii="Arial Narrow" w:hAnsi="Arial Narrow"/>
              </w:rPr>
              <w:t xml:space="preserve"> the completed form </w:t>
            </w:r>
            <w:r w:rsidR="00973C6C">
              <w:rPr>
                <w:rFonts w:ascii="Arial Narrow" w:hAnsi="Arial Narrow"/>
              </w:rPr>
              <w:t xml:space="preserve">in PDF format </w:t>
            </w:r>
            <w:r>
              <w:rPr>
                <w:rFonts w:ascii="Arial Narrow" w:hAnsi="Arial Narrow"/>
              </w:rPr>
              <w:t>with</w:t>
            </w:r>
            <w:r w:rsidR="00324B09" w:rsidRPr="00025362">
              <w:rPr>
                <w:rFonts w:ascii="Arial Narrow" w:hAnsi="Arial Narrow"/>
              </w:rPr>
              <w:t xml:space="preserve"> their promotion application.</w:t>
            </w:r>
          </w:p>
          <w:p w14:paraId="502B84D4" w14:textId="77777777" w:rsidR="00394CB1" w:rsidRPr="00025362" w:rsidRDefault="00394CB1" w:rsidP="00025362">
            <w:pPr>
              <w:rPr>
                <w:rFonts w:ascii="Arial Narrow" w:hAnsi="Arial Narrow"/>
              </w:rPr>
            </w:pPr>
            <w:bookmarkStart w:id="0" w:name="_GoBack"/>
            <w:bookmarkEnd w:id="0"/>
          </w:p>
          <w:p w14:paraId="309397A7" w14:textId="77777777" w:rsidR="00394CB1" w:rsidRPr="00025362" w:rsidRDefault="00394CB1" w:rsidP="00025362">
            <w:pPr>
              <w:adjustRightInd w:val="0"/>
              <w:snapToGrid w:val="0"/>
              <w:spacing w:before="60" w:after="60"/>
              <w:rPr>
                <w:rFonts w:ascii="Arial Narrow" w:hAnsi="Arial Narrow" w:cs="Arial"/>
                <w:color w:val="1F4E79"/>
                <w:szCs w:val="20"/>
              </w:rPr>
            </w:pPr>
            <w:r w:rsidRPr="00025362">
              <w:rPr>
                <w:rFonts w:ascii="Arial Narrow" w:hAnsi="Arial Narrow" w:cs="Arial"/>
                <w:color w:val="1F4E79"/>
                <w:szCs w:val="20"/>
              </w:rPr>
              <w:t xml:space="preserve">Further information and assistance </w:t>
            </w:r>
          </w:p>
          <w:p w14:paraId="292DA4F5" w14:textId="77777777" w:rsidR="00394CB1" w:rsidRPr="00394CB1" w:rsidRDefault="00394CB1" w:rsidP="00025362">
            <w:pPr>
              <w:adjustRightInd w:val="0"/>
              <w:snapToGrid w:val="0"/>
              <w:spacing w:before="60" w:after="60"/>
              <w:rPr>
                <w:rFonts w:ascii="Arial Narrow" w:hAnsi="Arial Narrow" w:cs="Arial"/>
                <w:szCs w:val="20"/>
              </w:rPr>
            </w:pPr>
            <w:r w:rsidRPr="00394CB1">
              <w:rPr>
                <w:rFonts w:ascii="Arial Narrow" w:hAnsi="Arial Narrow" w:cs="Arial"/>
                <w:noProof/>
                <w:szCs w:val="20"/>
              </w:rPr>
              <w:t xml:space="preserve">For further information, please refer to the relevant </w:t>
            </w:r>
            <w:hyperlink r:id="rId9" w:history="1">
              <w:r w:rsidRPr="00025362">
                <w:rPr>
                  <w:rFonts w:ascii="Arial Narrow" w:hAnsi="Arial Narrow"/>
                  <w:noProof/>
                  <w:color w:val="0000FF"/>
                  <w:szCs w:val="20"/>
                  <w:u w:val="single"/>
                </w:rPr>
                <w:t>promotion coordinator</w:t>
              </w:r>
            </w:hyperlink>
            <w:r w:rsidR="00EA7A5C">
              <w:rPr>
                <w:rFonts w:ascii="Arial Narrow" w:hAnsi="Arial Narrow" w:cs="Arial"/>
                <w:szCs w:val="20"/>
              </w:rPr>
              <w:t>.</w:t>
            </w:r>
          </w:p>
          <w:p w14:paraId="571E02D3" w14:textId="77777777" w:rsidR="00394CB1" w:rsidRPr="00025362" w:rsidRDefault="00394CB1" w:rsidP="00025362">
            <w:pPr>
              <w:rPr>
                <w:rStyle w:val="BookTitle"/>
                <w:rFonts w:ascii="Arial Narrow" w:hAnsi="Arial Narrow"/>
                <w:b w:val="0"/>
                <w:bCs w:val="0"/>
                <w:iCs w:val="0"/>
                <w:color w:val="auto"/>
                <w:spacing w:val="0"/>
                <w:sz w:val="20"/>
              </w:rPr>
            </w:pPr>
          </w:p>
        </w:tc>
      </w:tr>
    </w:tbl>
    <w:p w14:paraId="21FB281C" w14:textId="77777777" w:rsidR="004F3910" w:rsidRDefault="004F3910"/>
    <w:tbl>
      <w:tblPr>
        <w:tblW w:w="1601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1134"/>
        <w:gridCol w:w="2523"/>
        <w:gridCol w:w="7258"/>
        <w:gridCol w:w="1906"/>
        <w:gridCol w:w="914"/>
        <w:gridCol w:w="914"/>
        <w:gridCol w:w="915"/>
      </w:tblGrid>
      <w:tr w:rsidR="00E111D9" w:rsidRPr="00025362" w14:paraId="66855984" w14:textId="77777777" w:rsidTr="00CB5FB7">
        <w:tc>
          <w:tcPr>
            <w:tcW w:w="16018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4E79"/>
            <w:vAlign w:val="center"/>
          </w:tcPr>
          <w:p w14:paraId="3B3E77C3" w14:textId="77777777" w:rsidR="00445907" w:rsidRPr="00025362" w:rsidRDefault="004F3910" w:rsidP="004F3910">
            <w:pPr>
              <w:spacing w:before="60" w:after="60"/>
              <w:rPr>
                <w:rStyle w:val="BookTitle"/>
                <w:rFonts w:ascii="Arial Narrow" w:hAnsi="Arial Narrow"/>
                <w:color w:val="FFFFFF"/>
                <w:sz w:val="20"/>
                <w:szCs w:val="20"/>
              </w:rPr>
            </w:pPr>
            <w:r w:rsidRPr="00025362">
              <w:rPr>
                <w:rStyle w:val="BookTitle"/>
                <w:rFonts w:ascii="Arial Narrow" w:hAnsi="Arial Narrow"/>
                <w:color w:val="FFFFFF"/>
                <w:sz w:val="20"/>
                <w:szCs w:val="20"/>
              </w:rPr>
              <w:t xml:space="preserve">TABLE 1: </w:t>
            </w:r>
            <w:r w:rsidRPr="00025362">
              <w:rPr>
                <w:rStyle w:val="BookTitle"/>
                <w:rFonts w:ascii="Arial Narrow" w:hAnsi="Arial Narrow"/>
                <w:color w:val="FFFFFF"/>
                <w:sz w:val="20"/>
                <w:szCs w:val="20"/>
              </w:rPr>
              <w:tab/>
              <w:t>RESEARCH OUTPUTS</w:t>
            </w:r>
            <w:r w:rsidR="00E73C3D">
              <w:rPr>
                <w:rStyle w:val="BookTitle"/>
                <w:rFonts w:ascii="Arial Narrow" w:hAnsi="Arial Narrow"/>
                <w:color w:val="FFFFFF"/>
                <w:sz w:val="20"/>
                <w:szCs w:val="20"/>
              </w:rPr>
              <w:t xml:space="preserve"> PUBLISHED</w:t>
            </w:r>
          </w:p>
        </w:tc>
      </w:tr>
      <w:tr w:rsidR="00E111D9" w:rsidRPr="0060148E" w14:paraId="291F5B38" w14:textId="77777777" w:rsidTr="00CA5986">
        <w:tc>
          <w:tcPr>
            <w:tcW w:w="16018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FBFBF" w:themeFill="background1" w:themeFillShade="BF"/>
            <w:vAlign w:val="center"/>
          </w:tcPr>
          <w:p w14:paraId="24C80974" w14:textId="77777777" w:rsidR="00E111D9" w:rsidRPr="00E111D9" w:rsidRDefault="005701AA" w:rsidP="005701AA">
            <w:pPr>
              <w:pStyle w:val="Heading4"/>
              <w:keepLines/>
              <w:adjustRightInd w:val="0"/>
              <w:snapToGrid w:val="0"/>
              <w:spacing w:before="120" w:after="120"/>
              <w:rPr>
                <w:rStyle w:val="BookTitle"/>
                <w:rFonts w:ascii="Arial Narrow" w:hAnsi="Arial Narrow"/>
                <w:iCs w:val="0"/>
                <w:color w:val="auto"/>
                <w:spacing w:val="-1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bCs w:val="0"/>
                <w:spacing w:val="-1"/>
                <w:sz w:val="20"/>
                <w:szCs w:val="20"/>
              </w:rPr>
              <w:t>List r</w:t>
            </w:r>
            <w:r w:rsidR="00485EDE" w:rsidRPr="00485EDE">
              <w:rPr>
                <w:rFonts w:ascii="Arial Narrow" w:hAnsi="Arial Narrow"/>
                <w:b w:val="0"/>
                <w:bCs w:val="0"/>
                <w:spacing w:val="-1"/>
                <w:sz w:val="20"/>
                <w:szCs w:val="20"/>
              </w:rPr>
              <w:t>esearch outputs in chronological order</w:t>
            </w:r>
            <w:r w:rsidR="00E73C3D">
              <w:rPr>
                <w:rFonts w:ascii="Arial Narrow" w:hAnsi="Arial Narrow"/>
                <w:b w:val="0"/>
                <w:bCs w:val="0"/>
                <w:spacing w:val="-1"/>
                <w:sz w:val="20"/>
                <w:szCs w:val="20"/>
              </w:rPr>
              <w:t xml:space="preserve"> by output year, </w:t>
            </w:r>
            <w:r w:rsidR="00485EDE" w:rsidRPr="00E73C3D">
              <w:rPr>
                <w:rFonts w:ascii="Arial Narrow" w:hAnsi="Arial Narrow"/>
                <w:b w:val="0"/>
                <w:bCs w:val="0"/>
                <w:spacing w:val="-1"/>
                <w:sz w:val="20"/>
                <w:szCs w:val="20"/>
                <w:u w:val="single"/>
              </w:rPr>
              <w:t>starting with the most recent</w:t>
            </w:r>
            <w:r w:rsidR="00485EDE" w:rsidRPr="00485EDE">
              <w:rPr>
                <w:rFonts w:ascii="Arial Narrow" w:hAnsi="Arial Narrow"/>
                <w:b w:val="0"/>
                <w:bCs w:val="0"/>
                <w:spacing w:val="-1"/>
                <w:sz w:val="20"/>
                <w:szCs w:val="20"/>
              </w:rPr>
              <w:t xml:space="preserve">, </w:t>
            </w:r>
            <w:r>
              <w:rPr>
                <w:rFonts w:ascii="Arial Narrow" w:hAnsi="Arial Narrow"/>
                <w:b w:val="0"/>
                <w:bCs w:val="0"/>
                <w:spacing w:val="-1"/>
                <w:sz w:val="20"/>
                <w:szCs w:val="20"/>
              </w:rPr>
              <w:t xml:space="preserve">with </w:t>
            </w:r>
            <w:r w:rsidR="00485EDE" w:rsidRPr="00485EDE">
              <w:rPr>
                <w:rFonts w:ascii="Arial Narrow" w:hAnsi="Arial Narrow"/>
                <w:b w:val="0"/>
                <w:bCs w:val="0"/>
                <w:spacing w:val="-1"/>
                <w:sz w:val="20"/>
                <w:szCs w:val="20"/>
              </w:rPr>
              <w:t xml:space="preserve">the full </w:t>
            </w:r>
            <w:r>
              <w:rPr>
                <w:rFonts w:ascii="Arial Narrow" w:hAnsi="Arial Narrow"/>
                <w:b w:val="0"/>
                <w:bCs w:val="0"/>
                <w:spacing w:val="-1"/>
                <w:sz w:val="20"/>
                <w:szCs w:val="20"/>
              </w:rPr>
              <w:t xml:space="preserve">bibliographic </w:t>
            </w:r>
            <w:r w:rsidR="00485EDE" w:rsidRPr="00485EDE">
              <w:rPr>
                <w:rFonts w:ascii="Arial Narrow" w:hAnsi="Arial Narrow"/>
                <w:b w:val="0"/>
                <w:bCs w:val="0"/>
                <w:spacing w:val="-1"/>
                <w:sz w:val="20"/>
                <w:szCs w:val="20"/>
              </w:rPr>
              <w:t xml:space="preserve">reference, including all authors ordered as in the actual published version, and page numbers, where applicable. </w:t>
            </w:r>
          </w:p>
        </w:tc>
      </w:tr>
      <w:tr w:rsidR="00EA7A5C" w:rsidRPr="0060148E" w14:paraId="1F1324DF" w14:textId="77777777" w:rsidTr="005C2685">
        <w:trPr>
          <w:cantSplit/>
          <w:trHeight w:val="1475"/>
        </w:trPr>
        <w:tc>
          <w:tcPr>
            <w:tcW w:w="4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2FB3009" w14:textId="77777777" w:rsidR="00EA7A5C" w:rsidRPr="003E0CDC" w:rsidRDefault="00EA7A5C" w:rsidP="004F3910">
            <w:pPr>
              <w:spacing w:before="60" w:after="60"/>
              <w:rPr>
                <w:rStyle w:val="BookTitle"/>
                <w:rFonts w:ascii="Arial Narrow" w:hAnsi="Arial Narrow"/>
                <w:b w:val="0"/>
                <w:sz w:val="20"/>
                <w:szCs w:val="20"/>
              </w:rPr>
            </w:pPr>
            <w:r w:rsidRPr="003E0CDC">
              <w:rPr>
                <w:rFonts w:ascii="Arial Narrow" w:hAnsi="Arial Narrow"/>
                <w:b/>
                <w:iCs/>
                <w:spacing w:val="-6"/>
                <w:szCs w:val="20"/>
              </w:rPr>
              <w:t>No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96EA80D" w14:textId="77777777" w:rsidR="00EA7A5C" w:rsidRPr="00C61DBB" w:rsidRDefault="00C61DBB" w:rsidP="004F3910">
            <w:pPr>
              <w:spacing w:before="60" w:after="60"/>
              <w:rPr>
                <w:rFonts w:ascii="Arial Narrow" w:hAnsi="Arial Narrow"/>
                <w:b/>
                <w:bCs/>
                <w:spacing w:val="-6"/>
                <w:szCs w:val="20"/>
              </w:rPr>
            </w:pPr>
            <w:r w:rsidRPr="00C61DBB">
              <w:rPr>
                <w:rFonts w:ascii="Arial Narrow" w:hAnsi="Arial Narrow"/>
                <w:b/>
                <w:bCs/>
                <w:spacing w:val="-6"/>
                <w:szCs w:val="20"/>
              </w:rPr>
              <w:t>Output year</w:t>
            </w:r>
          </w:p>
        </w:tc>
        <w:tc>
          <w:tcPr>
            <w:tcW w:w="25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531F24F" w14:textId="77777777" w:rsidR="00C61DBB" w:rsidRPr="003E0CDC" w:rsidRDefault="00C61DBB" w:rsidP="00C61DBB">
            <w:pPr>
              <w:spacing w:before="60" w:after="60"/>
              <w:rPr>
                <w:rFonts w:ascii="Arial Narrow" w:hAnsi="Arial Narrow"/>
                <w:b/>
                <w:bCs/>
                <w:spacing w:val="-6"/>
                <w:szCs w:val="20"/>
              </w:rPr>
            </w:pPr>
            <w:r w:rsidRPr="003E0CDC">
              <w:rPr>
                <w:rFonts w:ascii="Arial Narrow" w:hAnsi="Arial Narrow"/>
                <w:b/>
                <w:bCs/>
                <w:spacing w:val="-6"/>
                <w:szCs w:val="20"/>
              </w:rPr>
              <w:t>Output Type</w:t>
            </w:r>
          </w:p>
          <w:p w14:paraId="782996A4" w14:textId="77777777" w:rsidR="005C2685" w:rsidRDefault="00C61DBB" w:rsidP="00C61DBB">
            <w:pPr>
              <w:spacing w:before="60" w:after="60"/>
              <w:rPr>
                <w:rFonts w:ascii="Arial Narrow" w:hAnsi="Arial Narrow"/>
                <w:bCs/>
                <w:spacing w:val="-6"/>
                <w:sz w:val="18"/>
                <w:szCs w:val="20"/>
              </w:rPr>
            </w:pPr>
            <w:r w:rsidRPr="00385C38">
              <w:rPr>
                <w:rFonts w:ascii="Arial Narrow" w:hAnsi="Arial Narrow"/>
                <w:bCs/>
                <w:spacing w:val="-6"/>
                <w:sz w:val="18"/>
                <w:szCs w:val="20"/>
              </w:rPr>
              <w:t xml:space="preserve">Description of research outputs </w:t>
            </w:r>
          </w:p>
          <w:p w14:paraId="6E84F887" w14:textId="77777777" w:rsidR="00EA7A5C" w:rsidRPr="003E0CDC" w:rsidRDefault="00C61DBB" w:rsidP="00C61DBB">
            <w:pPr>
              <w:spacing w:before="60" w:after="60"/>
              <w:rPr>
                <w:rFonts w:ascii="Arial Narrow" w:hAnsi="Arial Narrow"/>
                <w:b/>
                <w:bCs/>
                <w:spacing w:val="-6"/>
                <w:szCs w:val="20"/>
              </w:rPr>
            </w:pPr>
            <w:r w:rsidRPr="00385C38">
              <w:rPr>
                <w:rFonts w:ascii="Arial Narrow" w:hAnsi="Arial Narrow"/>
                <w:bCs/>
                <w:spacing w:val="-6"/>
                <w:sz w:val="18"/>
                <w:szCs w:val="20"/>
              </w:rPr>
              <w:t>e.g. book chapters, refereed and non-refereed journal articles, conference papers</w:t>
            </w:r>
            <w:r w:rsidR="005C2685">
              <w:rPr>
                <w:rFonts w:ascii="Arial Narrow" w:hAnsi="Arial Narrow"/>
                <w:bCs/>
                <w:spacing w:val="-6"/>
                <w:sz w:val="18"/>
                <w:szCs w:val="20"/>
              </w:rPr>
              <w:t xml:space="preserve">, </w:t>
            </w:r>
            <w:r w:rsidRPr="00385C38">
              <w:rPr>
                <w:rFonts w:ascii="Arial Narrow" w:hAnsi="Arial Narrow"/>
                <w:bCs/>
                <w:spacing w:val="-6"/>
                <w:sz w:val="18"/>
                <w:szCs w:val="20"/>
              </w:rPr>
              <w:t>creative outputs</w:t>
            </w:r>
          </w:p>
        </w:tc>
        <w:tc>
          <w:tcPr>
            <w:tcW w:w="72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E3F430F" w14:textId="77777777" w:rsidR="00EA7A5C" w:rsidRPr="003E0CDC" w:rsidRDefault="00EA7A5C" w:rsidP="004F3910">
            <w:pPr>
              <w:spacing w:before="60" w:after="60"/>
              <w:rPr>
                <w:rFonts w:ascii="Arial Narrow" w:hAnsi="Arial Narrow"/>
                <w:b/>
                <w:bCs/>
                <w:spacing w:val="-3"/>
                <w:szCs w:val="20"/>
              </w:rPr>
            </w:pPr>
            <w:r w:rsidRPr="003E0CDC">
              <w:rPr>
                <w:rFonts w:ascii="Arial Narrow" w:hAnsi="Arial Narrow"/>
                <w:b/>
                <w:bCs/>
                <w:spacing w:val="-3"/>
                <w:szCs w:val="20"/>
              </w:rPr>
              <w:t>Full Bibliographic Reference</w:t>
            </w:r>
            <w:r w:rsidR="00C61DBB">
              <w:rPr>
                <w:rFonts w:ascii="Arial Narrow" w:hAnsi="Arial Narrow"/>
                <w:b/>
                <w:bCs/>
                <w:spacing w:val="-3"/>
                <w:szCs w:val="20"/>
              </w:rPr>
              <w:t xml:space="preserve"> (Harvard Format)</w:t>
            </w:r>
          </w:p>
          <w:p w14:paraId="5BFC8591" w14:textId="77777777" w:rsidR="00EA7A5C" w:rsidRPr="00385C38" w:rsidRDefault="00EA7A5C" w:rsidP="004F3910">
            <w:pPr>
              <w:spacing w:before="60" w:after="60"/>
              <w:rPr>
                <w:rFonts w:ascii="Arial Narrow" w:hAnsi="Arial Narrow"/>
                <w:bCs/>
                <w:spacing w:val="-6"/>
                <w:szCs w:val="20"/>
              </w:rPr>
            </w:pPr>
            <w:r w:rsidRPr="00385C38">
              <w:rPr>
                <w:rFonts w:ascii="Arial Narrow" w:hAnsi="Arial Narrow"/>
                <w:bCs/>
                <w:spacing w:val="-3"/>
                <w:szCs w:val="20"/>
              </w:rPr>
              <w:t xml:space="preserve"> </w:t>
            </w:r>
            <w:r w:rsidRPr="00385C38">
              <w:rPr>
                <w:rFonts w:ascii="Arial Narrow" w:hAnsi="Arial Narrow"/>
                <w:spacing w:val="-3"/>
                <w:sz w:val="18"/>
                <w:szCs w:val="20"/>
              </w:rPr>
              <w:t>Author(s),</w:t>
            </w:r>
            <w:r w:rsidR="00C61DBB">
              <w:rPr>
                <w:rFonts w:ascii="Arial Narrow" w:hAnsi="Arial Narrow"/>
                <w:spacing w:val="-3"/>
                <w:sz w:val="18"/>
                <w:szCs w:val="20"/>
              </w:rPr>
              <w:t xml:space="preserve"> year,</w:t>
            </w:r>
            <w:r w:rsidRPr="00385C38">
              <w:rPr>
                <w:rFonts w:ascii="Arial Narrow" w:hAnsi="Arial Narrow"/>
                <w:spacing w:val="-3"/>
                <w:sz w:val="18"/>
                <w:szCs w:val="20"/>
              </w:rPr>
              <w:t xml:space="preserve"> title of work, name </w:t>
            </w:r>
            <w:r w:rsidRPr="00385C38">
              <w:rPr>
                <w:rFonts w:ascii="Arial Narrow" w:hAnsi="Arial Narrow"/>
                <w:sz w:val="18"/>
                <w:szCs w:val="20"/>
              </w:rPr>
              <w:t>of the journal/publisher, volume, page numbers</w:t>
            </w:r>
          </w:p>
        </w:tc>
        <w:tc>
          <w:tcPr>
            <w:tcW w:w="19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19CF3E8" w14:textId="77777777" w:rsidR="00EA7A5C" w:rsidRPr="003E0CDC" w:rsidRDefault="00D24A68" w:rsidP="00C61DBB">
            <w:pPr>
              <w:jc w:val="center"/>
              <w:rPr>
                <w:rFonts w:ascii="Arial Narrow" w:hAnsi="Arial Narrow"/>
                <w:b/>
                <w:bCs/>
                <w:spacing w:val="-6"/>
                <w:szCs w:val="20"/>
              </w:rPr>
            </w:pPr>
            <w:r w:rsidRPr="00D24A68">
              <w:rPr>
                <w:rFonts w:ascii="Arial Narrow" w:hAnsi="Arial Narrow"/>
                <w:b/>
                <w:bCs/>
                <w:spacing w:val="-6"/>
                <w:szCs w:val="20"/>
              </w:rPr>
              <w:t>Journal / Publisher / Conference Proceeding</w:t>
            </w:r>
          </w:p>
        </w:tc>
        <w:tc>
          <w:tcPr>
            <w:tcW w:w="9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extDirection w:val="tbRl"/>
            <w:vAlign w:val="center"/>
          </w:tcPr>
          <w:p w14:paraId="7D45B1CA" w14:textId="77777777" w:rsidR="00EA7A5C" w:rsidRPr="00C61DBB" w:rsidRDefault="00C61DBB" w:rsidP="00485EDE">
            <w:pPr>
              <w:ind w:left="113" w:right="113"/>
              <w:jc w:val="center"/>
              <w:rPr>
                <w:rFonts w:ascii="Arial Narrow" w:hAnsi="Arial Narrow"/>
                <w:b/>
                <w:bCs/>
                <w:spacing w:val="-6"/>
                <w:szCs w:val="20"/>
              </w:rPr>
            </w:pPr>
            <w:r w:rsidRPr="00C61DBB">
              <w:rPr>
                <w:rFonts w:ascii="Arial Narrow" w:hAnsi="Arial Narrow"/>
                <w:b/>
                <w:bCs/>
                <w:spacing w:val="-6"/>
                <w:szCs w:val="20"/>
              </w:rPr>
              <w:t xml:space="preserve">Author Position / Total Authors </w:t>
            </w:r>
          </w:p>
          <w:p w14:paraId="75C2A085" w14:textId="77777777" w:rsidR="00C61DBB" w:rsidRPr="00385C38" w:rsidRDefault="00C61DBB" w:rsidP="00485EDE">
            <w:pPr>
              <w:ind w:left="113" w:right="113"/>
              <w:jc w:val="center"/>
              <w:rPr>
                <w:rFonts w:ascii="Arial Narrow" w:hAnsi="Arial Narrow"/>
                <w:bCs/>
                <w:spacing w:val="-6"/>
                <w:szCs w:val="20"/>
              </w:rPr>
            </w:pPr>
            <w:r w:rsidRPr="00D24A68">
              <w:rPr>
                <w:rFonts w:ascii="Arial Narrow" w:hAnsi="Arial Narrow"/>
                <w:bCs/>
                <w:spacing w:val="-6"/>
                <w:sz w:val="18"/>
                <w:szCs w:val="20"/>
              </w:rPr>
              <w:t>e.g. 3 / 6</w:t>
            </w:r>
          </w:p>
        </w:tc>
        <w:tc>
          <w:tcPr>
            <w:tcW w:w="9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extDirection w:val="tbRl"/>
            <w:vAlign w:val="center"/>
          </w:tcPr>
          <w:p w14:paraId="469509B9" w14:textId="77777777" w:rsidR="00D24A68" w:rsidRDefault="00D24A68" w:rsidP="00485EDE">
            <w:pPr>
              <w:ind w:left="113" w:right="113"/>
              <w:jc w:val="center"/>
              <w:rPr>
                <w:rFonts w:ascii="Arial Narrow" w:hAnsi="Arial Narrow"/>
                <w:bCs/>
                <w:spacing w:val="-6"/>
                <w:szCs w:val="20"/>
              </w:rPr>
            </w:pPr>
            <w:r>
              <w:rPr>
                <w:rFonts w:ascii="Arial Narrow" w:hAnsi="Arial Narrow"/>
                <w:b/>
                <w:bCs/>
                <w:spacing w:val="-6"/>
                <w:szCs w:val="20"/>
              </w:rPr>
              <w:t>Significant</w:t>
            </w:r>
            <w:r w:rsidR="00EA7A5C" w:rsidRPr="003E0CDC">
              <w:rPr>
                <w:rFonts w:ascii="Arial Narrow" w:hAnsi="Arial Narrow"/>
                <w:b/>
                <w:bCs/>
                <w:spacing w:val="-6"/>
                <w:szCs w:val="20"/>
              </w:rPr>
              <w:t xml:space="preserve"> Author?</w:t>
            </w:r>
            <w:r w:rsidR="00EA7A5C" w:rsidRPr="00385C38">
              <w:rPr>
                <w:rFonts w:ascii="Arial Narrow" w:hAnsi="Arial Narrow"/>
                <w:bCs/>
                <w:spacing w:val="-6"/>
                <w:szCs w:val="20"/>
              </w:rPr>
              <w:t xml:space="preserve"> </w:t>
            </w:r>
          </w:p>
          <w:p w14:paraId="5EA2DE57" w14:textId="77777777" w:rsidR="00EA7A5C" w:rsidRPr="00385C38" w:rsidRDefault="00EA7A5C" w:rsidP="00485EDE">
            <w:pPr>
              <w:ind w:left="113" w:right="113"/>
              <w:jc w:val="center"/>
              <w:rPr>
                <w:rFonts w:ascii="Arial Narrow" w:hAnsi="Arial Narrow"/>
                <w:bCs/>
                <w:spacing w:val="-6"/>
                <w:szCs w:val="20"/>
              </w:rPr>
            </w:pPr>
            <w:r w:rsidRPr="003E0CDC">
              <w:rPr>
                <w:rFonts w:ascii="Arial Narrow" w:hAnsi="Arial Narrow"/>
                <w:bCs/>
                <w:spacing w:val="-6"/>
                <w:sz w:val="18"/>
                <w:szCs w:val="20"/>
              </w:rPr>
              <w:t>Y/N</w:t>
            </w:r>
          </w:p>
        </w:tc>
        <w:tc>
          <w:tcPr>
            <w:tcW w:w="9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extDirection w:val="tbRl"/>
            <w:vAlign w:val="center"/>
          </w:tcPr>
          <w:p w14:paraId="29388B2B" w14:textId="77777777" w:rsidR="00EA7A5C" w:rsidRDefault="00EA7A5C" w:rsidP="00485EDE">
            <w:pPr>
              <w:ind w:left="113" w:right="113"/>
              <w:jc w:val="center"/>
              <w:rPr>
                <w:rFonts w:ascii="Arial Narrow" w:hAnsi="Arial Narrow"/>
                <w:bCs/>
                <w:spacing w:val="-6"/>
                <w:szCs w:val="20"/>
              </w:rPr>
            </w:pPr>
            <w:r w:rsidRPr="003E0CDC">
              <w:rPr>
                <w:rFonts w:ascii="Arial Narrow" w:hAnsi="Arial Narrow"/>
                <w:b/>
                <w:bCs/>
                <w:spacing w:val="-6"/>
                <w:szCs w:val="20"/>
              </w:rPr>
              <w:t>Number of Citations</w:t>
            </w:r>
          </w:p>
          <w:p w14:paraId="793FC91C" w14:textId="77777777" w:rsidR="00EA7A5C" w:rsidRPr="00385C38" w:rsidRDefault="00EA7A5C" w:rsidP="00CB5FB7">
            <w:pPr>
              <w:ind w:left="113" w:right="113"/>
              <w:jc w:val="center"/>
              <w:rPr>
                <w:rFonts w:ascii="Arial Narrow" w:hAnsi="Arial Narrow"/>
                <w:bCs/>
                <w:spacing w:val="-6"/>
                <w:szCs w:val="20"/>
              </w:rPr>
            </w:pPr>
            <w:r w:rsidRPr="00385C38">
              <w:rPr>
                <w:rFonts w:ascii="Arial Narrow" w:hAnsi="Arial Narrow"/>
                <w:bCs/>
                <w:spacing w:val="-6"/>
                <w:sz w:val="18"/>
                <w:szCs w:val="20"/>
              </w:rPr>
              <w:t>indicate source</w:t>
            </w:r>
          </w:p>
        </w:tc>
      </w:tr>
      <w:tr w:rsidR="00EA7A5C" w:rsidRPr="00385C38" w14:paraId="76BB6566" w14:textId="77777777" w:rsidTr="005C2685">
        <w:tc>
          <w:tcPr>
            <w:tcW w:w="4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C7A2F7E" w14:textId="77777777" w:rsidR="00EA7A5C" w:rsidRPr="00385C38" w:rsidRDefault="00EA7A5C" w:rsidP="005C2685">
            <w:pPr>
              <w:spacing w:before="60" w:after="60"/>
              <w:rPr>
                <w:rFonts w:ascii="Arial Narrow" w:hAnsi="Arial Narrow"/>
                <w:color w:val="1F4E79"/>
              </w:rPr>
            </w:pPr>
            <w:r w:rsidRPr="00385C38">
              <w:rPr>
                <w:rFonts w:ascii="Arial Narrow" w:hAnsi="Arial Narrow"/>
                <w:color w:val="1F4E79"/>
              </w:rPr>
              <w:t>1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67CBC42" w14:textId="77777777" w:rsidR="00EA7A5C" w:rsidRPr="00385C38" w:rsidRDefault="00EA7A5C" w:rsidP="005C2685">
            <w:pPr>
              <w:spacing w:before="60" w:after="60"/>
              <w:rPr>
                <w:rFonts w:ascii="Arial Narrow" w:hAnsi="Arial Narrow"/>
                <w:color w:val="1F4E79"/>
              </w:rPr>
            </w:pPr>
          </w:p>
        </w:tc>
        <w:tc>
          <w:tcPr>
            <w:tcW w:w="25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A4EEE64" w14:textId="77777777" w:rsidR="00EA7A5C" w:rsidRPr="00385C38" w:rsidRDefault="00EA7A5C" w:rsidP="005C2685">
            <w:pPr>
              <w:spacing w:before="60" w:after="60"/>
              <w:rPr>
                <w:rFonts w:ascii="Arial Narrow" w:hAnsi="Arial Narrow"/>
                <w:color w:val="1F4E79"/>
              </w:rPr>
            </w:pPr>
          </w:p>
        </w:tc>
        <w:tc>
          <w:tcPr>
            <w:tcW w:w="72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11C57EE" w14:textId="77777777" w:rsidR="00EA7A5C" w:rsidRPr="00385C38" w:rsidRDefault="00EA7A5C" w:rsidP="005C2685">
            <w:pPr>
              <w:spacing w:before="60" w:after="60"/>
              <w:rPr>
                <w:rFonts w:ascii="Arial Narrow" w:hAnsi="Arial Narrow"/>
                <w:color w:val="1F4E79"/>
              </w:rPr>
            </w:pPr>
          </w:p>
        </w:tc>
        <w:tc>
          <w:tcPr>
            <w:tcW w:w="19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7662AFD" w14:textId="77777777" w:rsidR="00EA7A5C" w:rsidRPr="00385C38" w:rsidRDefault="00EA7A5C" w:rsidP="005C2685">
            <w:pPr>
              <w:spacing w:before="60" w:after="60"/>
              <w:rPr>
                <w:rFonts w:ascii="Arial Narrow" w:hAnsi="Arial Narrow"/>
                <w:color w:val="1F4E79"/>
              </w:rPr>
            </w:pPr>
          </w:p>
        </w:tc>
        <w:tc>
          <w:tcPr>
            <w:tcW w:w="9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58C0A8B" w14:textId="77777777" w:rsidR="00EA7A5C" w:rsidRPr="00385C38" w:rsidRDefault="00EA7A5C" w:rsidP="005C2685">
            <w:pPr>
              <w:spacing w:before="60" w:after="60"/>
              <w:rPr>
                <w:rFonts w:ascii="Arial Narrow" w:hAnsi="Arial Narrow"/>
                <w:color w:val="1F4E79"/>
              </w:rPr>
            </w:pPr>
          </w:p>
        </w:tc>
        <w:tc>
          <w:tcPr>
            <w:tcW w:w="9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87D6024" w14:textId="77777777" w:rsidR="00EA7A5C" w:rsidRPr="00385C38" w:rsidRDefault="00EA7A5C" w:rsidP="005C2685">
            <w:pPr>
              <w:spacing w:before="60" w:after="60"/>
              <w:rPr>
                <w:rFonts w:ascii="Arial Narrow" w:hAnsi="Arial Narrow"/>
                <w:color w:val="1F4E79"/>
              </w:rPr>
            </w:pPr>
          </w:p>
        </w:tc>
        <w:tc>
          <w:tcPr>
            <w:tcW w:w="9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CDE499F" w14:textId="77777777" w:rsidR="00EA7A5C" w:rsidRPr="00385C38" w:rsidRDefault="00EA7A5C" w:rsidP="005C2685">
            <w:pPr>
              <w:spacing w:before="60" w:after="60"/>
              <w:rPr>
                <w:rFonts w:ascii="Arial Narrow" w:hAnsi="Arial Narrow"/>
                <w:color w:val="1F4E79"/>
              </w:rPr>
            </w:pPr>
          </w:p>
        </w:tc>
      </w:tr>
      <w:tr w:rsidR="00EA7A5C" w:rsidRPr="00385C38" w14:paraId="1D28BE7F" w14:textId="77777777" w:rsidTr="005C2685">
        <w:tc>
          <w:tcPr>
            <w:tcW w:w="4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E2DF803" w14:textId="77777777" w:rsidR="00EA7A5C" w:rsidRPr="00385C38" w:rsidRDefault="00EA7A5C" w:rsidP="005C2685">
            <w:pPr>
              <w:spacing w:before="60" w:after="60"/>
              <w:rPr>
                <w:rFonts w:ascii="Arial Narrow" w:hAnsi="Arial Narrow"/>
                <w:color w:val="1F4E79"/>
              </w:rPr>
            </w:pPr>
            <w:r w:rsidRPr="00385C38">
              <w:rPr>
                <w:rFonts w:ascii="Arial Narrow" w:hAnsi="Arial Narrow"/>
                <w:color w:val="1F4E79"/>
              </w:rPr>
              <w:t>2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4904B9B" w14:textId="77777777" w:rsidR="00EA7A5C" w:rsidRPr="00385C38" w:rsidRDefault="00EA7A5C" w:rsidP="005C2685">
            <w:pPr>
              <w:spacing w:before="60" w:after="60"/>
              <w:rPr>
                <w:rFonts w:ascii="Arial Narrow" w:hAnsi="Arial Narrow"/>
                <w:color w:val="1F4E79"/>
              </w:rPr>
            </w:pPr>
          </w:p>
        </w:tc>
        <w:tc>
          <w:tcPr>
            <w:tcW w:w="25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EB13BD7" w14:textId="77777777" w:rsidR="00EA7A5C" w:rsidRPr="00385C38" w:rsidRDefault="00EA7A5C" w:rsidP="005C2685">
            <w:pPr>
              <w:spacing w:before="60" w:after="60"/>
              <w:rPr>
                <w:rFonts w:ascii="Arial Narrow" w:hAnsi="Arial Narrow"/>
                <w:color w:val="1F4E79"/>
              </w:rPr>
            </w:pPr>
          </w:p>
        </w:tc>
        <w:tc>
          <w:tcPr>
            <w:tcW w:w="72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051B2B2" w14:textId="77777777" w:rsidR="00EA7A5C" w:rsidRPr="00385C38" w:rsidRDefault="00EA7A5C" w:rsidP="005C2685">
            <w:pPr>
              <w:spacing w:before="60" w:after="60"/>
              <w:rPr>
                <w:rFonts w:ascii="Arial Narrow" w:hAnsi="Arial Narrow"/>
                <w:color w:val="1F4E79"/>
              </w:rPr>
            </w:pPr>
          </w:p>
        </w:tc>
        <w:tc>
          <w:tcPr>
            <w:tcW w:w="19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9413FCB" w14:textId="77777777" w:rsidR="00EA7A5C" w:rsidRPr="00385C38" w:rsidRDefault="00EA7A5C" w:rsidP="005C2685">
            <w:pPr>
              <w:spacing w:before="60" w:after="60"/>
              <w:rPr>
                <w:rFonts w:ascii="Arial Narrow" w:hAnsi="Arial Narrow"/>
                <w:color w:val="1F4E79"/>
              </w:rPr>
            </w:pPr>
          </w:p>
        </w:tc>
        <w:tc>
          <w:tcPr>
            <w:tcW w:w="9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738FC3B" w14:textId="77777777" w:rsidR="00EA7A5C" w:rsidRPr="00385C38" w:rsidRDefault="00EA7A5C" w:rsidP="005C2685">
            <w:pPr>
              <w:spacing w:before="60" w:after="60"/>
              <w:rPr>
                <w:rFonts w:ascii="Arial Narrow" w:hAnsi="Arial Narrow"/>
                <w:color w:val="1F4E79"/>
              </w:rPr>
            </w:pPr>
          </w:p>
        </w:tc>
        <w:tc>
          <w:tcPr>
            <w:tcW w:w="9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03120B9" w14:textId="77777777" w:rsidR="00EA7A5C" w:rsidRPr="00385C38" w:rsidRDefault="00EA7A5C" w:rsidP="005C2685">
            <w:pPr>
              <w:spacing w:before="60" w:after="60"/>
              <w:rPr>
                <w:rFonts w:ascii="Arial Narrow" w:hAnsi="Arial Narrow"/>
                <w:color w:val="1F4E79"/>
              </w:rPr>
            </w:pPr>
          </w:p>
        </w:tc>
        <w:tc>
          <w:tcPr>
            <w:tcW w:w="9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7C14961" w14:textId="77777777" w:rsidR="00EA7A5C" w:rsidRPr="00385C38" w:rsidRDefault="00EA7A5C" w:rsidP="005C2685">
            <w:pPr>
              <w:spacing w:before="60" w:after="60"/>
              <w:rPr>
                <w:rFonts w:ascii="Arial Narrow" w:hAnsi="Arial Narrow"/>
                <w:color w:val="1F4E79"/>
              </w:rPr>
            </w:pPr>
          </w:p>
        </w:tc>
      </w:tr>
      <w:tr w:rsidR="00EA7A5C" w:rsidRPr="00385C38" w14:paraId="768D4A88" w14:textId="77777777" w:rsidTr="005C2685">
        <w:tc>
          <w:tcPr>
            <w:tcW w:w="4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F20C0B7" w14:textId="77777777" w:rsidR="00EA7A5C" w:rsidRPr="00385C38" w:rsidRDefault="00EA7A5C" w:rsidP="005C2685">
            <w:pPr>
              <w:spacing w:before="60" w:after="60"/>
              <w:rPr>
                <w:rFonts w:ascii="Arial Narrow" w:hAnsi="Arial Narrow"/>
                <w:color w:val="1F4E79"/>
              </w:rPr>
            </w:pPr>
            <w:r w:rsidRPr="00385C38">
              <w:rPr>
                <w:rFonts w:ascii="Arial Narrow" w:hAnsi="Arial Narrow"/>
                <w:color w:val="1F4E79"/>
              </w:rPr>
              <w:t>3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68DF742" w14:textId="77777777" w:rsidR="00EA7A5C" w:rsidRPr="00385C38" w:rsidRDefault="00EA7A5C" w:rsidP="005C2685">
            <w:pPr>
              <w:spacing w:before="60" w:after="60"/>
              <w:rPr>
                <w:rFonts w:ascii="Arial Narrow" w:hAnsi="Arial Narrow"/>
                <w:color w:val="1F4E79"/>
              </w:rPr>
            </w:pPr>
          </w:p>
        </w:tc>
        <w:tc>
          <w:tcPr>
            <w:tcW w:w="25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F538374" w14:textId="77777777" w:rsidR="00EA7A5C" w:rsidRPr="00385C38" w:rsidRDefault="00EA7A5C" w:rsidP="005C2685">
            <w:pPr>
              <w:spacing w:before="60" w:after="60"/>
              <w:rPr>
                <w:rFonts w:ascii="Arial Narrow" w:hAnsi="Arial Narrow"/>
                <w:color w:val="1F4E79"/>
              </w:rPr>
            </w:pPr>
          </w:p>
        </w:tc>
        <w:tc>
          <w:tcPr>
            <w:tcW w:w="72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1E6E93B" w14:textId="77777777" w:rsidR="00EA7A5C" w:rsidRPr="00385C38" w:rsidRDefault="00E73C3D" w:rsidP="005C2685">
            <w:pPr>
              <w:spacing w:before="60" w:after="60"/>
              <w:rPr>
                <w:rFonts w:ascii="Arial Narrow" w:hAnsi="Arial Narrow"/>
                <w:color w:val="1F4E79"/>
              </w:rPr>
            </w:pPr>
            <w:r w:rsidRPr="00385C38">
              <w:rPr>
                <w:rFonts w:ascii="Arial Narrow" w:hAnsi="Arial Narrow"/>
                <w:color w:val="1F4E79"/>
              </w:rPr>
              <w:t>[Insert additional rows as required]</w:t>
            </w:r>
          </w:p>
        </w:tc>
        <w:tc>
          <w:tcPr>
            <w:tcW w:w="19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28E7272" w14:textId="77777777" w:rsidR="00EA7A5C" w:rsidRPr="00385C38" w:rsidRDefault="00EA7A5C" w:rsidP="005C2685">
            <w:pPr>
              <w:spacing w:before="60" w:after="60"/>
              <w:rPr>
                <w:rFonts w:ascii="Arial Narrow" w:hAnsi="Arial Narrow"/>
                <w:color w:val="1F4E79"/>
              </w:rPr>
            </w:pPr>
          </w:p>
        </w:tc>
        <w:tc>
          <w:tcPr>
            <w:tcW w:w="9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DC95C8C" w14:textId="77777777" w:rsidR="00EA7A5C" w:rsidRPr="00385C38" w:rsidRDefault="00EA7A5C" w:rsidP="005C2685">
            <w:pPr>
              <w:spacing w:before="60" w:after="60"/>
              <w:rPr>
                <w:rFonts w:ascii="Arial Narrow" w:hAnsi="Arial Narrow"/>
                <w:color w:val="1F4E79"/>
              </w:rPr>
            </w:pPr>
          </w:p>
        </w:tc>
        <w:tc>
          <w:tcPr>
            <w:tcW w:w="9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0F05E98" w14:textId="77777777" w:rsidR="00EA7A5C" w:rsidRPr="00385C38" w:rsidRDefault="00EA7A5C" w:rsidP="005C2685">
            <w:pPr>
              <w:spacing w:before="60" w:after="60"/>
              <w:rPr>
                <w:rFonts w:ascii="Arial Narrow" w:hAnsi="Arial Narrow"/>
                <w:color w:val="1F4E79"/>
              </w:rPr>
            </w:pPr>
          </w:p>
        </w:tc>
        <w:tc>
          <w:tcPr>
            <w:tcW w:w="9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069D141" w14:textId="77777777" w:rsidR="00EA7A5C" w:rsidRPr="00385C38" w:rsidRDefault="00EA7A5C" w:rsidP="005C2685">
            <w:pPr>
              <w:spacing w:before="60" w:after="60"/>
              <w:rPr>
                <w:rFonts w:ascii="Arial Narrow" w:hAnsi="Arial Narrow"/>
                <w:color w:val="1F4E79"/>
              </w:rPr>
            </w:pPr>
          </w:p>
        </w:tc>
      </w:tr>
    </w:tbl>
    <w:p w14:paraId="25712BC9" w14:textId="77777777" w:rsidR="00485EDE" w:rsidRDefault="00485EDE" w:rsidP="005434CD">
      <w:pPr>
        <w:rPr>
          <w:rFonts w:ascii="Arial Narrow" w:hAnsi="Arial Narrow"/>
          <w:b/>
          <w:bCs/>
          <w:iCs/>
        </w:rPr>
      </w:pPr>
    </w:p>
    <w:p w14:paraId="01A980EF" w14:textId="77777777" w:rsidR="003E0CDC" w:rsidRDefault="00485EDE" w:rsidP="005434CD">
      <w:pPr>
        <w:rPr>
          <w:rFonts w:ascii="Arial Narrow" w:hAnsi="Arial Narrow"/>
          <w:b/>
          <w:bCs/>
          <w:iCs/>
        </w:rPr>
      </w:pPr>
      <w:r>
        <w:rPr>
          <w:rFonts w:ascii="Arial Narrow" w:hAnsi="Arial Narrow"/>
          <w:b/>
          <w:bCs/>
          <w:iCs/>
        </w:rPr>
        <w:br w:type="page"/>
      </w:r>
    </w:p>
    <w:tbl>
      <w:tblPr>
        <w:tblW w:w="16047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851"/>
        <w:gridCol w:w="709"/>
        <w:gridCol w:w="992"/>
        <w:gridCol w:w="2977"/>
        <w:gridCol w:w="1701"/>
        <w:gridCol w:w="850"/>
        <w:gridCol w:w="1559"/>
        <w:gridCol w:w="1276"/>
        <w:gridCol w:w="992"/>
        <w:gridCol w:w="993"/>
        <w:gridCol w:w="992"/>
        <w:gridCol w:w="992"/>
        <w:gridCol w:w="709"/>
      </w:tblGrid>
      <w:tr w:rsidR="005C2685" w:rsidRPr="00025362" w14:paraId="2213A212" w14:textId="77777777" w:rsidTr="00FE56E4">
        <w:tc>
          <w:tcPr>
            <w:tcW w:w="16047" w:type="dxa"/>
            <w:gridSpan w:val="14"/>
            <w:shd w:val="clear" w:color="auto" w:fill="1F4E79"/>
          </w:tcPr>
          <w:p w14:paraId="5EC40C2A" w14:textId="77777777" w:rsidR="005C2685" w:rsidRPr="00025362" w:rsidRDefault="005C2685" w:rsidP="00FE56E4">
            <w:pPr>
              <w:spacing w:before="60" w:after="60"/>
              <w:rPr>
                <w:rStyle w:val="BookTitle"/>
                <w:rFonts w:ascii="Arial Narrow" w:hAnsi="Arial Narrow"/>
                <w:color w:val="FFFFFF"/>
                <w:sz w:val="20"/>
                <w:szCs w:val="20"/>
              </w:rPr>
            </w:pPr>
            <w:r w:rsidRPr="00025362">
              <w:rPr>
                <w:rStyle w:val="BookTitle"/>
                <w:rFonts w:ascii="Arial Narrow" w:hAnsi="Arial Narrow"/>
                <w:color w:val="FFFFFF"/>
                <w:sz w:val="20"/>
                <w:szCs w:val="20"/>
              </w:rPr>
              <w:lastRenderedPageBreak/>
              <w:t xml:space="preserve">TABLE 2: </w:t>
            </w:r>
            <w:r w:rsidRPr="00025362">
              <w:rPr>
                <w:rStyle w:val="BookTitle"/>
                <w:rFonts w:ascii="Arial Narrow" w:hAnsi="Arial Narrow"/>
                <w:color w:val="FFFFFF"/>
                <w:sz w:val="20"/>
                <w:szCs w:val="20"/>
              </w:rPr>
              <w:tab/>
              <w:t>RESEARCH FUNDING</w:t>
            </w:r>
            <w:r>
              <w:rPr>
                <w:rStyle w:val="BookTitle"/>
                <w:rFonts w:ascii="Arial Narrow" w:hAnsi="Arial Narrow"/>
                <w:color w:val="FFFFFF"/>
                <w:sz w:val="20"/>
                <w:szCs w:val="20"/>
              </w:rPr>
              <w:t xml:space="preserve"> APPLIED, AWARDED, COMMENCED, OR INCOME RECEIVED</w:t>
            </w:r>
          </w:p>
        </w:tc>
      </w:tr>
      <w:tr w:rsidR="005C2685" w:rsidRPr="00117985" w14:paraId="2FDFDC7E" w14:textId="77777777" w:rsidTr="00CA5986">
        <w:tc>
          <w:tcPr>
            <w:tcW w:w="16047" w:type="dxa"/>
            <w:gridSpan w:val="14"/>
            <w:shd w:val="clear" w:color="auto" w:fill="BFBFBF" w:themeFill="background1" w:themeFillShade="BF"/>
          </w:tcPr>
          <w:p w14:paraId="663D4050" w14:textId="77777777" w:rsidR="005C2685" w:rsidRDefault="005C2685" w:rsidP="00FE56E4">
            <w:pPr>
              <w:pStyle w:val="Heading4"/>
              <w:keepLines/>
              <w:adjustRightInd w:val="0"/>
              <w:snapToGrid w:val="0"/>
              <w:spacing w:before="120" w:after="120"/>
              <w:rPr>
                <w:rFonts w:ascii="Arial Narrow" w:hAnsi="Arial Narrow"/>
                <w:b w:val="0"/>
                <w:bCs w:val="0"/>
                <w:spacing w:val="-1"/>
                <w:sz w:val="20"/>
                <w:szCs w:val="20"/>
              </w:rPr>
            </w:pPr>
            <w:r w:rsidRPr="00385F5E">
              <w:rPr>
                <w:rFonts w:ascii="Arial Narrow" w:hAnsi="Arial Narrow"/>
                <w:b w:val="0"/>
                <w:bCs w:val="0"/>
                <w:spacing w:val="-1"/>
                <w:sz w:val="20"/>
                <w:szCs w:val="20"/>
              </w:rPr>
              <w:t>List</w:t>
            </w:r>
            <w:r>
              <w:rPr>
                <w:rFonts w:ascii="Arial Narrow" w:hAnsi="Arial Narrow"/>
                <w:b w:val="0"/>
                <w:bCs w:val="0"/>
                <w:spacing w:val="-1"/>
                <w:sz w:val="20"/>
                <w:szCs w:val="20"/>
              </w:rPr>
              <w:t xml:space="preserve"> all</w:t>
            </w:r>
            <w:r w:rsidRPr="00385F5E">
              <w:rPr>
                <w:rFonts w:ascii="Arial Narrow" w:hAnsi="Arial Narrow"/>
                <w:b w:val="0"/>
                <w:bCs w:val="0"/>
                <w:spacing w:val="-1"/>
                <w:sz w:val="20"/>
                <w:szCs w:val="20"/>
              </w:rPr>
              <w:t xml:space="preserve"> research funding</w:t>
            </w:r>
            <w:r>
              <w:rPr>
                <w:rFonts w:ascii="Arial Narrow" w:hAnsi="Arial Narrow"/>
                <w:b w:val="0"/>
                <w:bCs w:val="0"/>
                <w:spacing w:val="-1"/>
                <w:sz w:val="20"/>
                <w:szCs w:val="20"/>
              </w:rPr>
              <w:t xml:space="preserve"> applied for</w:t>
            </w:r>
            <w:r w:rsidRPr="00385F5E">
              <w:rPr>
                <w:rFonts w:ascii="Arial Narrow" w:hAnsi="Arial Narrow"/>
                <w:b w:val="0"/>
                <w:bCs w:val="0"/>
                <w:spacing w:val="-1"/>
                <w:sz w:val="20"/>
                <w:szCs w:val="20"/>
              </w:rPr>
              <w:t xml:space="preserve"> in chronological order</w:t>
            </w:r>
            <w:r>
              <w:rPr>
                <w:rFonts w:ascii="Arial Narrow" w:hAnsi="Arial Narrow"/>
                <w:b w:val="0"/>
                <w:bCs w:val="0"/>
                <w:spacing w:val="-1"/>
                <w:sz w:val="20"/>
                <w:szCs w:val="20"/>
              </w:rPr>
              <w:t xml:space="preserve"> of:</w:t>
            </w:r>
          </w:p>
          <w:p w14:paraId="56D92A9B" w14:textId="77777777" w:rsidR="005C2685" w:rsidRPr="00915288" w:rsidRDefault="005C2685" w:rsidP="005C2685">
            <w:pPr>
              <w:pStyle w:val="Heading4"/>
              <w:keepLines/>
              <w:numPr>
                <w:ilvl w:val="0"/>
                <w:numId w:val="2"/>
              </w:numPr>
              <w:adjustRightInd w:val="0"/>
              <w:snapToGrid w:val="0"/>
              <w:spacing w:before="120" w:after="120"/>
              <w:rPr>
                <w:iCs/>
                <w:spacing w:val="-1"/>
              </w:rPr>
            </w:pPr>
            <w:r>
              <w:rPr>
                <w:rFonts w:ascii="Arial Narrow" w:hAnsi="Arial Narrow"/>
                <w:b w:val="0"/>
                <w:bCs w:val="0"/>
                <w:spacing w:val="-1"/>
                <w:sz w:val="20"/>
                <w:szCs w:val="20"/>
              </w:rPr>
              <w:t>Success – Yes, followed by Pending and No</w:t>
            </w:r>
          </w:p>
          <w:p w14:paraId="64446B93" w14:textId="77777777" w:rsidR="005C2685" w:rsidRPr="00117985" w:rsidRDefault="005C2685" w:rsidP="005C2685">
            <w:pPr>
              <w:pStyle w:val="Heading4"/>
              <w:keepLines/>
              <w:numPr>
                <w:ilvl w:val="0"/>
                <w:numId w:val="2"/>
              </w:numPr>
              <w:adjustRightInd w:val="0"/>
              <w:snapToGrid w:val="0"/>
              <w:spacing w:before="120" w:after="120"/>
              <w:rPr>
                <w:iCs/>
                <w:spacing w:val="-1"/>
              </w:rPr>
            </w:pPr>
            <w:r>
              <w:rPr>
                <w:rFonts w:ascii="Arial Narrow" w:hAnsi="Arial Narrow"/>
                <w:b w:val="0"/>
                <w:bCs w:val="0"/>
                <w:spacing w:val="-1"/>
                <w:sz w:val="20"/>
                <w:szCs w:val="20"/>
              </w:rPr>
              <w:t xml:space="preserve">Application submission year – </w:t>
            </w:r>
            <w:r w:rsidRPr="00915288">
              <w:rPr>
                <w:rFonts w:ascii="Arial Narrow" w:hAnsi="Arial Narrow"/>
                <w:b w:val="0"/>
                <w:bCs w:val="0"/>
                <w:spacing w:val="-1"/>
                <w:sz w:val="20"/>
                <w:szCs w:val="20"/>
              </w:rPr>
              <w:t>starting with the most recent.</w:t>
            </w:r>
            <w:r w:rsidRPr="00385F5E">
              <w:rPr>
                <w:rFonts w:ascii="Arial Narrow" w:hAnsi="Arial Narrow"/>
                <w:b w:val="0"/>
                <w:bCs w:val="0"/>
                <w:spacing w:val="-1"/>
                <w:sz w:val="20"/>
                <w:szCs w:val="20"/>
              </w:rPr>
              <w:t xml:space="preserve"> </w:t>
            </w:r>
          </w:p>
        </w:tc>
      </w:tr>
      <w:tr w:rsidR="005C2685" w:rsidRPr="002F2994" w14:paraId="09A8483A" w14:textId="77777777" w:rsidTr="00E73C3D">
        <w:trPr>
          <w:cantSplit/>
          <w:trHeight w:val="1995"/>
        </w:trPr>
        <w:tc>
          <w:tcPr>
            <w:tcW w:w="454" w:type="dxa"/>
            <w:shd w:val="clear" w:color="auto" w:fill="F2F2F2"/>
            <w:vAlign w:val="center"/>
          </w:tcPr>
          <w:p w14:paraId="3A1A8B71" w14:textId="77777777" w:rsidR="005C2685" w:rsidRPr="002F2994" w:rsidRDefault="005C2685" w:rsidP="00FE56E4">
            <w:pPr>
              <w:spacing w:before="60" w:after="60"/>
              <w:rPr>
                <w:rStyle w:val="BookTitle"/>
                <w:rFonts w:ascii="Arial Narrow" w:hAnsi="Arial Narrow"/>
                <w:sz w:val="20"/>
                <w:szCs w:val="20"/>
              </w:rPr>
            </w:pPr>
            <w:r w:rsidRPr="002F2994">
              <w:rPr>
                <w:rFonts w:ascii="Arial Narrow" w:hAnsi="Arial Narrow"/>
                <w:b/>
                <w:iCs/>
                <w:spacing w:val="-6"/>
                <w:szCs w:val="20"/>
              </w:rPr>
              <w:t>No</w:t>
            </w:r>
          </w:p>
        </w:tc>
        <w:tc>
          <w:tcPr>
            <w:tcW w:w="851" w:type="dxa"/>
            <w:shd w:val="clear" w:color="auto" w:fill="F2F2F2"/>
            <w:textDirection w:val="tbRl"/>
            <w:vAlign w:val="center"/>
          </w:tcPr>
          <w:p w14:paraId="27643456" w14:textId="77777777" w:rsidR="005C2685" w:rsidRPr="002F2994" w:rsidRDefault="005C2685" w:rsidP="00FE56E4">
            <w:pPr>
              <w:spacing w:before="60" w:after="60"/>
              <w:ind w:left="113" w:right="113"/>
              <w:jc w:val="center"/>
              <w:rPr>
                <w:rFonts w:ascii="Arial Narrow" w:hAnsi="Arial Narrow"/>
                <w:b/>
                <w:bCs/>
                <w:spacing w:val="-6"/>
                <w:szCs w:val="20"/>
              </w:rPr>
            </w:pPr>
            <w:r w:rsidRPr="002F2994">
              <w:rPr>
                <w:rFonts w:ascii="Arial Narrow" w:hAnsi="Arial Narrow"/>
                <w:b/>
                <w:bCs/>
                <w:spacing w:val="-6"/>
                <w:szCs w:val="20"/>
              </w:rPr>
              <w:t>Success</w:t>
            </w:r>
          </w:p>
          <w:p w14:paraId="4A388941" w14:textId="77777777" w:rsidR="005C2685" w:rsidRPr="00117985" w:rsidRDefault="005C2685" w:rsidP="00FE56E4">
            <w:pPr>
              <w:spacing w:before="60" w:after="60"/>
              <w:ind w:left="113" w:right="113"/>
              <w:jc w:val="center"/>
              <w:rPr>
                <w:rFonts w:ascii="Arial Narrow" w:hAnsi="Arial Narrow"/>
                <w:b/>
                <w:bCs/>
                <w:spacing w:val="-6"/>
                <w:szCs w:val="20"/>
              </w:rPr>
            </w:pPr>
            <w:r w:rsidRPr="002F2994">
              <w:rPr>
                <w:rFonts w:ascii="Arial Narrow" w:hAnsi="Arial Narrow"/>
                <w:bCs/>
                <w:spacing w:val="-6"/>
                <w:sz w:val="18"/>
                <w:szCs w:val="20"/>
              </w:rPr>
              <w:t>Yes/No/Pending</w:t>
            </w:r>
          </w:p>
        </w:tc>
        <w:tc>
          <w:tcPr>
            <w:tcW w:w="709" w:type="dxa"/>
            <w:shd w:val="clear" w:color="auto" w:fill="F2F2F2"/>
            <w:textDirection w:val="tbRl"/>
            <w:vAlign w:val="center"/>
          </w:tcPr>
          <w:p w14:paraId="75F65D6C" w14:textId="77777777" w:rsidR="005C2685" w:rsidRPr="002F2994" w:rsidRDefault="005C2685" w:rsidP="00FE56E4">
            <w:pPr>
              <w:spacing w:before="60" w:after="60"/>
              <w:ind w:left="113" w:right="113"/>
              <w:jc w:val="center"/>
              <w:rPr>
                <w:rFonts w:ascii="Arial Narrow" w:hAnsi="Arial Narrow"/>
                <w:b/>
                <w:bCs/>
                <w:spacing w:val="-6"/>
                <w:szCs w:val="20"/>
              </w:rPr>
            </w:pPr>
            <w:r w:rsidRPr="00117985">
              <w:rPr>
                <w:rFonts w:ascii="Arial Narrow" w:hAnsi="Arial Narrow"/>
                <w:b/>
                <w:bCs/>
                <w:spacing w:val="-6"/>
                <w:szCs w:val="20"/>
              </w:rPr>
              <w:t>Application</w:t>
            </w:r>
            <w:r>
              <w:rPr>
                <w:rFonts w:ascii="Arial Narrow" w:hAnsi="Arial Narrow"/>
                <w:b/>
                <w:bCs/>
                <w:spacing w:val="-6"/>
                <w:szCs w:val="20"/>
              </w:rPr>
              <w:t xml:space="preserve"> </w:t>
            </w:r>
            <w:r w:rsidR="00E73C3D">
              <w:rPr>
                <w:rFonts w:ascii="Arial Narrow" w:hAnsi="Arial Narrow"/>
                <w:b/>
                <w:bCs/>
                <w:spacing w:val="-6"/>
                <w:szCs w:val="20"/>
              </w:rPr>
              <w:t xml:space="preserve">  </w:t>
            </w:r>
            <w:r w:rsidRPr="00117985">
              <w:rPr>
                <w:rFonts w:ascii="Arial Narrow" w:hAnsi="Arial Narrow"/>
                <w:b/>
                <w:bCs/>
                <w:spacing w:val="-6"/>
                <w:szCs w:val="20"/>
              </w:rPr>
              <w:t>Submission</w:t>
            </w:r>
            <w:r>
              <w:rPr>
                <w:rFonts w:ascii="Arial Narrow" w:hAnsi="Arial Narrow"/>
                <w:b/>
                <w:bCs/>
                <w:spacing w:val="-6"/>
                <w:szCs w:val="20"/>
              </w:rPr>
              <w:t xml:space="preserve"> </w:t>
            </w:r>
            <w:r w:rsidRPr="00117985">
              <w:rPr>
                <w:rFonts w:ascii="Arial Narrow" w:hAnsi="Arial Narrow"/>
                <w:b/>
                <w:bCs/>
                <w:spacing w:val="-6"/>
                <w:szCs w:val="20"/>
              </w:rPr>
              <w:t>Year</w:t>
            </w:r>
          </w:p>
        </w:tc>
        <w:tc>
          <w:tcPr>
            <w:tcW w:w="992" w:type="dxa"/>
            <w:shd w:val="clear" w:color="auto" w:fill="F2F2F2"/>
            <w:textDirection w:val="tbRl"/>
            <w:vAlign w:val="center"/>
          </w:tcPr>
          <w:p w14:paraId="076AFE23" w14:textId="77777777" w:rsidR="005C2685" w:rsidRPr="002F2994" w:rsidRDefault="005C2685" w:rsidP="00FE56E4">
            <w:pPr>
              <w:spacing w:before="60" w:after="60"/>
              <w:ind w:left="113" w:right="113"/>
              <w:jc w:val="center"/>
              <w:rPr>
                <w:rFonts w:ascii="Arial Narrow" w:hAnsi="Arial Narrow"/>
                <w:b/>
                <w:bCs/>
                <w:spacing w:val="-6"/>
                <w:szCs w:val="20"/>
              </w:rPr>
            </w:pPr>
            <w:r w:rsidRPr="002F2994">
              <w:rPr>
                <w:rFonts w:ascii="Arial Narrow" w:hAnsi="Arial Narrow"/>
                <w:b/>
                <w:bCs/>
                <w:spacing w:val="-6"/>
                <w:szCs w:val="20"/>
              </w:rPr>
              <w:t>Application Type</w:t>
            </w:r>
          </w:p>
          <w:p w14:paraId="2EA4289B" w14:textId="77777777" w:rsidR="005C2685" w:rsidRPr="002F2994" w:rsidRDefault="005C2685" w:rsidP="00FE56E4">
            <w:pPr>
              <w:spacing w:before="60" w:after="60"/>
              <w:ind w:left="113" w:right="113"/>
              <w:jc w:val="center"/>
              <w:rPr>
                <w:rFonts w:ascii="Arial Narrow" w:hAnsi="Arial Narrow"/>
                <w:b/>
                <w:bCs/>
                <w:spacing w:val="-6"/>
                <w:szCs w:val="20"/>
              </w:rPr>
            </w:pPr>
            <w:r w:rsidRPr="002F2994">
              <w:rPr>
                <w:rFonts w:ascii="Arial Narrow" w:hAnsi="Arial Narrow"/>
                <w:bCs/>
                <w:spacing w:val="-6"/>
                <w:sz w:val="18"/>
                <w:szCs w:val="20"/>
              </w:rPr>
              <w:t>e.g. grant/fellowship</w:t>
            </w:r>
          </w:p>
        </w:tc>
        <w:tc>
          <w:tcPr>
            <w:tcW w:w="2977" w:type="dxa"/>
            <w:shd w:val="clear" w:color="auto" w:fill="F2F2F2"/>
            <w:vAlign w:val="center"/>
          </w:tcPr>
          <w:p w14:paraId="6AB69C5F" w14:textId="77777777" w:rsidR="005C2685" w:rsidRPr="002F2994" w:rsidRDefault="005C2685" w:rsidP="00FE56E4">
            <w:pPr>
              <w:spacing w:before="60" w:after="60"/>
              <w:rPr>
                <w:rFonts w:ascii="Arial Narrow" w:hAnsi="Arial Narrow"/>
                <w:bCs/>
                <w:spacing w:val="-6"/>
                <w:szCs w:val="20"/>
              </w:rPr>
            </w:pPr>
            <w:r>
              <w:rPr>
                <w:rFonts w:ascii="Arial Narrow" w:hAnsi="Arial Narrow"/>
                <w:b/>
                <w:bCs/>
                <w:spacing w:val="-6"/>
                <w:szCs w:val="20"/>
              </w:rPr>
              <w:t>Application Title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7A99CF16" w14:textId="77777777" w:rsidR="005C2685" w:rsidRPr="002F2994" w:rsidRDefault="005C2685" w:rsidP="00FE56E4">
            <w:pPr>
              <w:spacing w:before="60" w:after="60"/>
              <w:jc w:val="center"/>
              <w:rPr>
                <w:rFonts w:ascii="Arial Narrow" w:hAnsi="Arial Narrow"/>
                <w:b/>
                <w:szCs w:val="20"/>
              </w:rPr>
            </w:pPr>
            <w:r w:rsidRPr="002F2994">
              <w:rPr>
                <w:rFonts w:ascii="Arial Narrow" w:hAnsi="Arial Narrow"/>
                <w:b/>
                <w:bCs/>
                <w:spacing w:val="-3"/>
                <w:szCs w:val="20"/>
              </w:rPr>
              <w:t>F</w:t>
            </w:r>
            <w:r>
              <w:rPr>
                <w:rFonts w:ascii="Arial Narrow" w:hAnsi="Arial Narrow"/>
                <w:b/>
                <w:bCs/>
                <w:spacing w:val="-3"/>
                <w:szCs w:val="20"/>
              </w:rPr>
              <w:t>u</w:t>
            </w:r>
            <w:r w:rsidRPr="002F2994">
              <w:rPr>
                <w:rFonts w:ascii="Arial Narrow" w:hAnsi="Arial Narrow"/>
                <w:b/>
                <w:bCs/>
                <w:spacing w:val="-3"/>
                <w:szCs w:val="20"/>
              </w:rPr>
              <w:t xml:space="preserve">nding </w:t>
            </w:r>
            <w:r>
              <w:rPr>
                <w:rFonts w:ascii="Arial Narrow" w:hAnsi="Arial Narrow"/>
                <w:b/>
                <w:bCs/>
                <w:spacing w:val="-3"/>
                <w:szCs w:val="20"/>
              </w:rPr>
              <w:t>Organisation(s)</w:t>
            </w:r>
          </w:p>
        </w:tc>
        <w:tc>
          <w:tcPr>
            <w:tcW w:w="850" w:type="dxa"/>
            <w:shd w:val="clear" w:color="auto" w:fill="F2F2F2"/>
            <w:textDirection w:val="tbRl"/>
            <w:vAlign w:val="center"/>
          </w:tcPr>
          <w:p w14:paraId="79AA7261" w14:textId="77777777" w:rsidR="005C2685" w:rsidRDefault="005C2685" w:rsidP="00FE56E4">
            <w:pPr>
              <w:spacing w:before="60" w:after="60"/>
              <w:ind w:left="113" w:right="113"/>
              <w:jc w:val="center"/>
              <w:rPr>
                <w:rFonts w:ascii="Arial Narrow" w:hAnsi="Arial Narrow"/>
                <w:b/>
                <w:bCs/>
                <w:spacing w:val="-6"/>
                <w:szCs w:val="20"/>
              </w:rPr>
            </w:pPr>
            <w:r>
              <w:rPr>
                <w:rFonts w:ascii="Arial Narrow" w:hAnsi="Arial Narrow"/>
                <w:b/>
                <w:bCs/>
                <w:spacing w:val="-6"/>
                <w:szCs w:val="20"/>
              </w:rPr>
              <w:t>Planned/ Actual</w:t>
            </w:r>
            <w:r w:rsidRPr="002F2994">
              <w:rPr>
                <w:rFonts w:ascii="Arial Narrow" w:hAnsi="Arial Narrow"/>
                <w:b/>
                <w:bCs/>
                <w:spacing w:val="-6"/>
                <w:szCs w:val="20"/>
              </w:rPr>
              <w:t xml:space="preserve"> </w:t>
            </w:r>
          </w:p>
          <w:p w14:paraId="1AF2E8F4" w14:textId="77777777" w:rsidR="005C2685" w:rsidRPr="002F2994" w:rsidRDefault="005C2685" w:rsidP="00FE56E4">
            <w:pPr>
              <w:spacing w:before="60" w:after="60"/>
              <w:ind w:left="113" w:right="113"/>
              <w:jc w:val="center"/>
              <w:rPr>
                <w:rFonts w:ascii="Arial Narrow" w:hAnsi="Arial Narrow"/>
                <w:b/>
                <w:bCs/>
                <w:spacing w:val="-6"/>
                <w:szCs w:val="20"/>
              </w:rPr>
            </w:pPr>
            <w:r w:rsidRPr="009B17CA">
              <w:rPr>
                <w:rFonts w:ascii="Arial Narrow" w:hAnsi="Arial Narrow"/>
                <w:b/>
                <w:bCs/>
                <w:spacing w:val="-6"/>
                <w:szCs w:val="20"/>
              </w:rPr>
              <w:t xml:space="preserve">Start </w:t>
            </w:r>
            <w:r>
              <w:rPr>
                <w:rFonts w:ascii="Arial Narrow" w:hAnsi="Arial Narrow"/>
                <w:b/>
                <w:bCs/>
                <w:spacing w:val="-6"/>
                <w:szCs w:val="20"/>
              </w:rPr>
              <w:t>to</w:t>
            </w:r>
            <w:r w:rsidRPr="009B17CA">
              <w:rPr>
                <w:rFonts w:ascii="Arial Narrow" w:hAnsi="Arial Narrow"/>
                <w:b/>
                <w:bCs/>
                <w:spacing w:val="-6"/>
                <w:szCs w:val="20"/>
              </w:rPr>
              <w:t xml:space="preserve"> End Year</w:t>
            </w:r>
          </w:p>
        </w:tc>
        <w:tc>
          <w:tcPr>
            <w:tcW w:w="1559" w:type="dxa"/>
            <w:shd w:val="clear" w:color="auto" w:fill="F2F2F2"/>
            <w:textDirection w:val="tbRl"/>
            <w:vAlign w:val="center"/>
          </w:tcPr>
          <w:p w14:paraId="73DF99E6" w14:textId="77777777" w:rsidR="005C2685" w:rsidRPr="002F2994" w:rsidRDefault="005C2685" w:rsidP="00FE56E4">
            <w:pPr>
              <w:spacing w:before="60" w:after="60"/>
              <w:ind w:left="113" w:right="113"/>
              <w:jc w:val="center"/>
              <w:rPr>
                <w:rFonts w:ascii="Arial Narrow" w:hAnsi="Arial Narrow"/>
                <w:b/>
                <w:bCs/>
                <w:spacing w:val="-6"/>
                <w:szCs w:val="20"/>
              </w:rPr>
            </w:pPr>
            <w:r>
              <w:rPr>
                <w:rFonts w:ascii="Arial Narrow" w:hAnsi="Arial Narrow"/>
                <w:b/>
                <w:bCs/>
                <w:spacing w:val="-6"/>
                <w:szCs w:val="20"/>
              </w:rPr>
              <w:t>Investigator List</w:t>
            </w:r>
          </w:p>
        </w:tc>
        <w:tc>
          <w:tcPr>
            <w:tcW w:w="1276" w:type="dxa"/>
            <w:shd w:val="clear" w:color="auto" w:fill="F2F2F2"/>
            <w:textDirection w:val="tbRl"/>
            <w:vAlign w:val="center"/>
          </w:tcPr>
          <w:p w14:paraId="642014C6" w14:textId="77777777" w:rsidR="005C2685" w:rsidRDefault="005C2685" w:rsidP="00FE56E4">
            <w:pPr>
              <w:spacing w:before="60" w:after="60"/>
              <w:ind w:left="113" w:right="113"/>
              <w:jc w:val="center"/>
              <w:rPr>
                <w:rFonts w:ascii="Arial Narrow" w:hAnsi="Arial Narrow"/>
                <w:b/>
                <w:bCs/>
                <w:spacing w:val="-6"/>
                <w:szCs w:val="20"/>
              </w:rPr>
            </w:pPr>
            <w:r>
              <w:rPr>
                <w:rFonts w:ascii="Arial Narrow" w:hAnsi="Arial Narrow"/>
                <w:b/>
                <w:bCs/>
                <w:spacing w:val="-6"/>
                <w:szCs w:val="20"/>
              </w:rPr>
              <w:t xml:space="preserve">Investigator Role </w:t>
            </w:r>
          </w:p>
          <w:p w14:paraId="3DC9D276" w14:textId="77777777" w:rsidR="005C2685" w:rsidRDefault="005C2685" w:rsidP="00FE56E4">
            <w:pPr>
              <w:spacing w:before="60" w:after="60"/>
              <w:ind w:left="113" w:right="113"/>
              <w:jc w:val="center"/>
              <w:rPr>
                <w:rFonts w:ascii="Arial Narrow" w:hAnsi="Arial Narrow"/>
                <w:b/>
                <w:bCs/>
                <w:spacing w:val="-6"/>
                <w:szCs w:val="20"/>
              </w:rPr>
            </w:pPr>
            <w:r>
              <w:rPr>
                <w:rFonts w:ascii="Arial Narrow" w:hAnsi="Arial Narrow"/>
                <w:b/>
                <w:bCs/>
                <w:spacing w:val="-6"/>
                <w:szCs w:val="20"/>
              </w:rPr>
              <w:t>(at the time)</w:t>
            </w:r>
          </w:p>
          <w:p w14:paraId="029BCD3E" w14:textId="77777777" w:rsidR="005C2685" w:rsidRPr="00CD13C3" w:rsidRDefault="005C2685" w:rsidP="00FE56E4">
            <w:pPr>
              <w:spacing w:before="60" w:after="60"/>
              <w:ind w:left="113" w:right="113"/>
              <w:jc w:val="center"/>
              <w:rPr>
                <w:rFonts w:ascii="Arial Narrow" w:hAnsi="Arial Narrow"/>
                <w:bCs/>
                <w:spacing w:val="-6"/>
                <w:sz w:val="16"/>
                <w:szCs w:val="20"/>
              </w:rPr>
            </w:pPr>
            <w:r w:rsidRPr="00E73C3D">
              <w:rPr>
                <w:rFonts w:ascii="Arial Narrow" w:hAnsi="Arial Narrow"/>
                <w:bCs/>
                <w:spacing w:val="-6"/>
                <w:sz w:val="18"/>
                <w:szCs w:val="20"/>
              </w:rPr>
              <w:t>e.g. Chief Investigator, Primary Chief Investigator</w:t>
            </w:r>
          </w:p>
        </w:tc>
        <w:tc>
          <w:tcPr>
            <w:tcW w:w="992" w:type="dxa"/>
            <w:shd w:val="clear" w:color="auto" w:fill="F2F2F2"/>
            <w:textDirection w:val="tbRl"/>
            <w:vAlign w:val="center"/>
          </w:tcPr>
          <w:p w14:paraId="2E1D64DE" w14:textId="77777777" w:rsidR="005C2685" w:rsidRDefault="005C2685" w:rsidP="00FE56E4">
            <w:pPr>
              <w:spacing w:before="60" w:after="60"/>
              <w:ind w:left="113" w:right="113"/>
              <w:jc w:val="center"/>
              <w:rPr>
                <w:rFonts w:ascii="Arial Narrow" w:hAnsi="Arial Narrow"/>
                <w:b/>
                <w:bCs/>
                <w:spacing w:val="-6"/>
                <w:szCs w:val="20"/>
              </w:rPr>
            </w:pPr>
            <w:r w:rsidRPr="00D24A68">
              <w:rPr>
                <w:rFonts w:ascii="Arial Narrow" w:hAnsi="Arial Narrow"/>
                <w:b/>
                <w:bCs/>
                <w:spacing w:val="-6"/>
                <w:szCs w:val="20"/>
              </w:rPr>
              <w:t>Investigator Position / Total Investigators</w:t>
            </w:r>
          </w:p>
          <w:p w14:paraId="38B36BF9" w14:textId="77777777" w:rsidR="005C2685" w:rsidRPr="00D24A68" w:rsidRDefault="005C2685" w:rsidP="00FE56E4">
            <w:pPr>
              <w:spacing w:before="60" w:after="60"/>
              <w:ind w:left="113" w:right="113"/>
              <w:jc w:val="center"/>
              <w:rPr>
                <w:rFonts w:ascii="Arial Narrow" w:hAnsi="Arial Narrow"/>
                <w:bCs/>
                <w:spacing w:val="-6"/>
                <w:szCs w:val="20"/>
              </w:rPr>
            </w:pPr>
            <w:r w:rsidRPr="00E73C3D">
              <w:rPr>
                <w:rFonts w:ascii="Arial Narrow" w:hAnsi="Arial Narrow"/>
                <w:bCs/>
                <w:spacing w:val="-6"/>
                <w:sz w:val="18"/>
                <w:szCs w:val="20"/>
              </w:rPr>
              <w:t>e.g. 2 / 5</w:t>
            </w:r>
          </w:p>
        </w:tc>
        <w:tc>
          <w:tcPr>
            <w:tcW w:w="993" w:type="dxa"/>
            <w:shd w:val="clear" w:color="auto" w:fill="F2F2F2"/>
            <w:textDirection w:val="tbRl"/>
            <w:vAlign w:val="center"/>
          </w:tcPr>
          <w:p w14:paraId="5641F956" w14:textId="77777777" w:rsidR="005C2685" w:rsidRPr="002F2994" w:rsidRDefault="005C2685" w:rsidP="00FE56E4">
            <w:pPr>
              <w:spacing w:before="60" w:after="60"/>
              <w:ind w:left="113" w:right="113"/>
              <w:jc w:val="center"/>
              <w:rPr>
                <w:rFonts w:ascii="Arial Narrow" w:hAnsi="Arial Narrow"/>
                <w:b/>
                <w:bCs/>
                <w:spacing w:val="-6"/>
                <w:szCs w:val="20"/>
              </w:rPr>
            </w:pPr>
            <w:r>
              <w:rPr>
                <w:rFonts w:ascii="Arial Narrow" w:hAnsi="Arial Narrow"/>
                <w:b/>
                <w:bCs/>
                <w:spacing w:val="-6"/>
                <w:szCs w:val="20"/>
              </w:rPr>
              <w:t xml:space="preserve">Applied amount </w:t>
            </w:r>
          </w:p>
        </w:tc>
        <w:tc>
          <w:tcPr>
            <w:tcW w:w="992" w:type="dxa"/>
            <w:shd w:val="clear" w:color="auto" w:fill="F2F2F2"/>
            <w:textDirection w:val="tbRl"/>
            <w:vAlign w:val="center"/>
          </w:tcPr>
          <w:p w14:paraId="3C0735D4" w14:textId="77777777" w:rsidR="005C2685" w:rsidRPr="005C719A" w:rsidRDefault="005C2685" w:rsidP="00FE56E4">
            <w:pPr>
              <w:spacing w:before="60" w:after="60"/>
              <w:ind w:left="113" w:right="113"/>
              <w:jc w:val="center"/>
              <w:rPr>
                <w:rFonts w:ascii="Arial Narrow" w:hAnsi="Arial Narrow"/>
                <w:b/>
                <w:bCs/>
                <w:spacing w:val="-6"/>
                <w:szCs w:val="20"/>
              </w:rPr>
            </w:pPr>
            <w:r w:rsidRPr="005C719A">
              <w:rPr>
                <w:rFonts w:ascii="Arial Narrow" w:hAnsi="Arial Narrow"/>
                <w:b/>
                <w:bCs/>
                <w:spacing w:val="-6"/>
                <w:szCs w:val="20"/>
              </w:rPr>
              <w:t>Awarded amount</w:t>
            </w:r>
          </w:p>
        </w:tc>
        <w:tc>
          <w:tcPr>
            <w:tcW w:w="992" w:type="dxa"/>
            <w:shd w:val="clear" w:color="auto" w:fill="F2F2F2"/>
            <w:textDirection w:val="tbRl"/>
            <w:vAlign w:val="center"/>
          </w:tcPr>
          <w:p w14:paraId="7BA8DAD5" w14:textId="77777777" w:rsidR="005C2685" w:rsidRPr="005C719A" w:rsidRDefault="005C2685" w:rsidP="00FE56E4">
            <w:pPr>
              <w:spacing w:before="60" w:after="60"/>
              <w:ind w:left="113" w:right="113"/>
              <w:jc w:val="center"/>
              <w:rPr>
                <w:rFonts w:ascii="Arial Narrow" w:hAnsi="Arial Narrow"/>
                <w:b/>
                <w:bCs/>
                <w:spacing w:val="-6"/>
                <w:szCs w:val="20"/>
              </w:rPr>
            </w:pPr>
            <w:r w:rsidRPr="005C719A">
              <w:rPr>
                <w:rFonts w:ascii="Arial Narrow" w:hAnsi="Arial Narrow"/>
                <w:b/>
                <w:bCs/>
                <w:spacing w:val="-6"/>
                <w:szCs w:val="20"/>
              </w:rPr>
              <w:t>Monash received amount to date</w:t>
            </w:r>
          </w:p>
        </w:tc>
        <w:tc>
          <w:tcPr>
            <w:tcW w:w="709" w:type="dxa"/>
            <w:shd w:val="clear" w:color="auto" w:fill="F2F2F2"/>
            <w:textDirection w:val="tbRl"/>
            <w:vAlign w:val="center"/>
          </w:tcPr>
          <w:p w14:paraId="17E00EE6" w14:textId="77777777" w:rsidR="005C2685" w:rsidRPr="002F2994" w:rsidRDefault="005C2685" w:rsidP="00FE56E4">
            <w:pPr>
              <w:spacing w:before="60" w:after="60"/>
              <w:ind w:left="113" w:right="113"/>
              <w:jc w:val="center"/>
              <w:rPr>
                <w:rFonts w:ascii="Arial Narrow" w:hAnsi="Arial Narrow"/>
                <w:b/>
                <w:bCs/>
                <w:spacing w:val="-6"/>
                <w:szCs w:val="20"/>
              </w:rPr>
            </w:pPr>
            <w:r w:rsidRPr="002F2994">
              <w:rPr>
                <w:rFonts w:ascii="Arial Narrow" w:hAnsi="Arial Narrow"/>
                <w:b/>
                <w:bCs/>
                <w:spacing w:val="-6"/>
                <w:szCs w:val="20"/>
              </w:rPr>
              <w:t>Individual contribution</w:t>
            </w:r>
            <w:r>
              <w:rPr>
                <w:rFonts w:ascii="Arial Narrow" w:hAnsi="Arial Narrow"/>
                <w:b/>
                <w:bCs/>
                <w:spacing w:val="-6"/>
                <w:szCs w:val="20"/>
              </w:rPr>
              <w:t xml:space="preserve"> (</w:t>
            </w:r>
            <w:r w:rsidRPr="002F2994">
              <w:rPr>
                <w:rFonts w:ascii="Arial Narrow" w:hAnsi="Arial Narrow"/>
                <w:b/>
                <w:bCs/>
                <w:spacing w:val="-6"/>
                <w:szCs w:val="20"/>
              </w:rPr>
              <w:t>%</w:t>
            </w:r>
            <w:r>
              <w:rPr>
                <w:rFonts w:ascii="Arial Narrow" w:hAnsi="Arial Narrow"/>
                <w:b/>
                <w:bCs/>
                <w:spacing w:val="-6"/>
                <w:szCs w:val="20"/>
              </w:rPr>
              <w:t>)</w:t>
            </w:r>
          </w:p>
        </w:tc>
      </w:tr>
      <w:tr w:rsidR="005C2685" w:rsidRPr="004F3910" w14:paraId="257996AD" w14:textId="77777777" w:rsidTr="00FE56E4">
        <w:tc>
          <w:tcPr>
            <w:tcW w:w="454" w:type="dxa"/>
            <w:shd w:val="clear" w:color="auto" w:fill="auto"/>
          </w:tcPr>
          <w:p w14:paraId="17E7952A" w14:textId="77777777" w:rsidR="005C2685" w:rsidRPr="00385C38" w:rsidRDefault="005C2685" w:rsidP="00FE56E4">
            <w:pPr>
              <w:spacing w:before="60" w:after="60"/>
              <w:jc w:val="center"/>
              <w:rPr>
                <w:rFonts w:ascii="Arial Narrow" w:hAnsi="Arial Narrow"/>
                <w:color w:val="1F4E79"/>
              </w:rPr>
            </w:pPr>
            <w:r w:rsidRPr="00385C38">
              <w:rPr>
                <w:rFonts w:ascii="Arial Narrow" w:hAnsi="Arial Narrow"/>
                <w:color w:val="1F4E79"/>
              </w:rPr>
              <w:t>1</w:t>
            </w:r>
          </w:p>
        </w:tc>
        <w:tc>
          <w:tcPr>
            <w:tcW w:w="851" w:type="dxa"/>
          </w:tcPr>
          <w:p w14:paraId="2A5239A9" w14:textId="77777777" w:rsidR="005C2685" w:rsidRPr="00385C38" w:rsidRDefault="005C2685" w:rsidP="00FE56E4">
            <w:pPr>
              <w:spacing w:before="60" w:after="60"/>
              <w:rPr>
                <w:rFonts w:ascii="Arial Narrow" w:hAnsi="Arial Narrow"/>
                <w:color w:val="1F4E79"/>
              </w:rPr>
            </w:pPr>
          </w:p>
        </w:tc>
        <w:tc>
          <w:tcPr>
            <w:tcW w:w="709" w:type="dxa"/>
            <w:shd w:val="clear" w:color="auto" w:fill="auto"/>
          </w:tcPr>
          <w:p w14:paraId="2F7AD439" w14:textId="77777777" w:rsidR="005C2685" w:rsidRPr="00385C38" w:rsidRDefault="005C2685" w:rsidP="00FE56E4">
            <w:pPr>
              <w:spacing w:before="60" w:after="60"/>
              <w:rPr>
                <w:rFonts w:ascii="Arial Narrow" w:hAnsi="Arial Narrow"/>
                <w:color w:val="1F4E79"/>
              </w:rPr>
            </w:pPr>
          </w:p>
        </w:tc>
        <w:tc>
          <w:tcPr>
            <w:tcW w:w="992" w:type="dxa"/>
          </w:tcPr>
          <w:p w14:paraId="162C61A8" w14:textId="77777777" w:rsidR="005C2685" w:rsidRPr="00385C38" w:rsidRDefault="005C2685" w:rsidP="00FE56E4">
            <w:pPr>
              <w:spacing w:before="60" w:after="60"/>
              <w:rPr>
                <w:rFonts w:ascii="Arial Narrow" w:hAnsi="Arial Narrow"/>
                <w:color w:val="1F4E79"/>
              </w:rPr>
            </w:pPr>
          </w:p>
        </w:tc>
        <w:tc>
          <w:tcPr>
            <w:tcW w:w="2977" w:type="dxa"/>
            <w:shd w:val="clear" w:color="auto" w:fill="auto"/>
          </w:tcPr>
          <w:p w14:paraId="3FAB206E" w14:textId="77777777" w:rsidR="005C2685" w:rsidRPr="00385C38" w:rsidRDefault="005C2685" w:rsidP="00FE56E4">
            <w:pPr>
              <w:autoSpaceDE w:val="0"/>
              <w:autoSpaceDN w:val="0"/>
              <w:adjustRightInd w:val="0"/>
              <w:rPr>
                <w:rFonts w:ascii="Arial Narrow" w:hAnsi="Arial Narrow"/>
                <w:color w:val="1F4E79"/>
              </w:rPr>
            </w:pPr>
          </w:p>
        </w:tc>
        <w:tc>
          <w:tcPr>
            <w:tcW w:w="1701" w:type="dxa"/>
            <w:shd w:val="clear" w:color="auto" w:fill="auto"/>
          </w:tcPr>
          <w:p w14:paraId="2307F0DB" w14:textId="77777777" w:rsidR="005C2685" w:rsidRPr="00385C38" w:rsidRDefault="005C2685" w:rsidP="00FE56E4">
            <w:pPr>
              <w:spacing w:before="60" w:after="60"/>
              <w:rPr>
                <w:rFonts w:ascii="Arial Narrow" w:hAnsi="Arial Narrow"/>
                <w:color w:val="1F4E79"/>
              </w:rPr>
            </w:pPr>
          </w:p>
        </w:tc>
        <w:tc>
          <w:tcPr>
            <w:tcW w:w="850" w:type="dxa"/>
            <w:shd w:val="clear" w:color="auto" w:fill="auto"/>
          </w:tcPr>
          <w:p w14:paraId="02AFD3AF" w14:textId="77777777" w:rsidR="005C2685" w:rsidRPr="00385C38" w:rsidRDefault="005C2685" w:rsidP="00FE56E4">
            <w:pPr>
              <w:spacing w:before="60" w:after="60"/>
              <w:rPr>
                <w:rFonts w:ascii="Arial Narrow" w:hAnsi="Arial Narrow"/>
                <w:color w:val="1F4E79"/>
              </w:rPr>
            </w:pPr>
          </w:p>
        </w:tc>
        <w:tc>
          <w:tcPr>
            <w:tcW w:w="1559" w:type="dxa"/>
          </w:tcPr>
          <w:p w14:paraId="2E58970C" w14:textId="77777777" w:rsidR="005C2685" w:rsidRPr="00385C38" w:rsidRDefault="005C2685" w:rsidP="00FE56E4">
            <w:pPr>
              <w:spacing w:before="60" w:after="60"/>
              <w:rPr>
                <w:rFonts w:ascii="Arial Narrow" w:hAnsi="Arial Narrow"/>
                <w:color w:val="1F4E79"/>
              </w:rPr>
            </w:pPr>
          </w:p>
        </w:tc>
        <w:tc>
          <w:tcPr>
            <w:tcW w:w="1276" w:type="dxa"/>
          </w:tcPr>
          <w:p w14:paraId="17A7833A" w14:textId="77777777" w:rsidR="005C2685" w:rsidRPr="00385C38" w:rsidRDefault="005C2685" w:rsidP="00FE56E4">
            <w:pPr>
              <w:spacing w:before="60" w:after="60"/>
              <w:rPr>
                <w:rFonts w:ascii="Arial Narrow" w:hAnsi="Arial Narrow"/>
                <w:color w:val="1F4E79"/>
              </w:rPr>
            </w:pPr>
          </w:p>
        </w:tc>
        <w:tc>
          <w:tcPr>
            <w:tcW w:w="992" w:type="dxa"/>
            <w:shd w:val="clear" w:color="auto" w:fill="auto"/>
          </w:tcPr>
          <w:p w14:paraId="106206B7" w14:textId="77777777" w:rsidR="005C2685" w:rsidRPr="00385C38" w:rsidRDefault="005C2685" w:rsidP="00FE56E4">
            <w:pPr>
              <w:spacing w:before="60" w:after="60"/>
              <w:rPr>
                <w:rFonts w:ascii="Arial Narrow" w:hAnsi="Arial Narrow"/>
                <w:color w:val="1F4E79"/>
              </w:rPr>
            </w:pPr>
          </w:p>
        </w:tc>
        <w:tc>
          <w:tcPr>
            <w:tcW w:w="993" w:type="dxa"/>
            <w:shd w:val="clear" w:color="auto" w:fill="auto"/>
          </w:tcPr>
          <w:p w14:paraId="1BA84844" w14:textId="77777777" w:rsidR="005C2685" w:rsidRPr="00385C38" w:rsidRDefault="005C2685" w:rsidP="00FE56E4">
            <w:pPr>
              <w:spacing w:before="60" w:after="60"/>
              <w:rPr>
                <w:rFonts w:ascii="Arial Narrow" w:hAnsi="Arial Narrow"/>
                <w:color w:val="1F4E79"/>
              </w:rPr>
            </w:pPr>
          </w:p>
        </w:tc>
        <w:tc>
          <w:tcPr>
            <w:tcW w:w="992" w:type="dxa"/>
          </w:tcPr>
          <w:p w14:paraId="21E90B82" w14:textId="77777777" w:rsidR="005C2685" w:rsidRPr="00385C38" w:rsidRDefault="005C2685" w:rsidP="00FE56E4">
            <w:pPr>
              <w:spacing w:before="60" w:after="60"/>
              <w:rPr>
                <w:rFonts w:ascii="Arial Narrow" w:hAnsi="Arial Narrow"/>
                <w:color w:val="1F4E79"/>
              </w:rPr>
            </w:pPr>
          </w:p>
        </w:tc>
        <w:tc>
          <w:tcPr>
            <w:tcW w:w="992" w:type="dxa"/>
            <w:shd w:val="clear" w:color="auto" w:fill="auto"/>
          </w:tcPr>
          <w:p w14:paraId="046B338D" w14:textId="77777777" w:rsidR="005C2685" w:rsidRPr="00385C38" w:rsidRDefault="005C2685" w:rsidP="00FE56E4">
            <w:pPr>
              <w:spacing w:before="60" w:after="60"/>
              <w:rPr>
                <w:rFonts w:ascii="Arial Narrow" w:hAnsi="Arial Narrow"/>
                <w:color w:val="1F4E79"/>
              </w:rPr>
            </w:pPr>
          </w:p>
        </w:tc>
        <w:tc>
          <w:tcPr>
            <w:tcW w:w="709" w:type="dxa"/>
            <w:shd w:val="clear" w:color="auto" w:fill="auto"/>
          </w:tcPr>
          <w:p w14:paraId="1FA559FA" w14:textId="77777777" w:rsidR="005C2685" w:rsidRPr="00385C38" w:rsidRDefault="005C2685" w:rsidP="00FE56E4">
            <w:pPr>
              <w:spacing w:before="60" w:after="60"/>
              <w:rPr>
                <w:rFonts w:ascii="Arial Narrow" w:hAnsi="Arial Narrow"/>
                <w:color w:val="1F4E79"/>
              </w:rPr>
            </w:pPr>
          </w:p>
        </w:tc>
      </w:tr>
      <w:tr w:rsidR="005C2685" w:rsidRPr="004F3910" w14:paraId="696B4872" w14:textId="77777777" w:rsidTr="00FE56E4">
        <w:tc>
          <w:tcPr>
            <w:tcW w:w="454" w:type="dxa"/>
            <w:shd w:val="clear" w:color="auto" w:fill="auto"/>
          </w:tcPr>
          <w:p w14:paraId="44962FEE" w14:textId="77777777" w:rsidR="005C2685" w:rsidRPr="00385C38" w:rsidRDefault="005C2685" w:rsidP="00FE56E4">
            <w:pPr>
              <w:spacing w:before="60" w:after="60"/>
              <w:jc w:val="center"/>
              <w:rPr>
                <w:rFonts w:ascii="Arial Narrow" w:hAnsi="Arial Narrow"/>
                <w:color w:val="1F4E79"/>
              </w:rPr>
            </w:pPr>
            <w:r w:rsidRPr="00385C38">
              <w:rPr>
                <w:rFonts w:ascii="Arial Narrow" w:hAnsi="Arial Narrow"/>
                <w:color w:val="1F4E79"/>
              </w:rPr>
              <w:t>2</w:t>
            </w:r>
          </w:p>
        </w:tc>
        <w:tc>
          <w:tcPr>
            <w:tcW w:w="851" w:type="dxa"/>
          </w:tcPr>
          <w:p w14:paraId="50B9A96F" w14:textId="77777777" w:rsidR="005C2685" w:rsidRPr="00385C38" w:rsidRDefault="005C2685" w:rsidP="00FE56E4">
            <w:pPr>
              <w:spacing w:before="60" w:after="60"/>
              <w:rPr>
                <w:rFonts w:ascii="Arial Narrow" w:hAnsi="Arial Narrow"/>
                <w:color w:val="1F4E79"/>
              </w:rPr>
            </w:pPr>
          </w:p>
        </w:tc>
        <w:tc>
          <w:tcPr>
            <w:tcW w:w="709" w:type="dxa"/>
            <w:shd w:val="clear" w:color="auto" w:fill="auto"/>
          </w:tcPr>
          <w:p w14:paraId="7DA5D758" w14:textId="77777777" w:rsidR="005C2685" w:rsidRPr="00385C38" w:rsidRDefault="005C2685" w:rsidP="00FE56E4">
            <w:pPr>
              <w:spacing w:before="60" w:after="60"/>
              <w:rPr>
                <w:rFonts w:ascii="Arial Narrow" w:hAnsi="Arial Narrow"/>
                <w:color w:val="1F4E79"/>
              </w:rPr>
            </w:pPr>
          </w:p>
        </w:tc>
        <w:tc>
          <w:tcPr>
            <w:tcW w:w="992" w:type="dxa"/>
          </w:tcPr>
          <w:p w14:paraId="5E434ADF" w14:textId="77777777" w:rsidR="005C2685" w:rsidRPr="00385C38" w:rsidRDefault="005C2685" w:rsidP="00FE56E4">
            <w:pPr>
              <w:spacing w:before="60" w:after="60"/>
              <w:rPr>
                <w:rFonts w:ascii="Arial Narrow" w:hAnsi="Arial Narrow"/>
                <w:color w:val="1F4E79"/>
              </w:rPr>
            </w:pPr>
          </w:p>
        </w:tc>
        <w:tc>
          <w:tcPr>
            <w:tcW w:w="2977" w:type="dxa"/>
            <w:shd w:val="clear" w:color="auto" w:fill="auto"/>
          </w:tcPr>
          <w:p w14:paraId="569C293F" w14:textId="77777777" w:rsidR="005C2685" w:rsidRPr="00385C38" w:rsidRDefault="005C2685" w:rsidP="00FE56E4">
            <w:pPr>
              <w:spacing w:before="60" w:after="60"/>
              <w:rPr>
                <w:rFonts w:ascii="Arial Narrow" w:hAnsi="Arial Narrow"/>
                <w:color w:val="1F4E79"/>
              </w:rPr>
            </w:pPr>
          </w:p>
        </w:tc>
        <w:tc>
          <w:tcPr>
            <w:tcW w:w="1701" w:type="dxa"/>
            <w:shd w:val="clear" w:color="auto" w:fill="auto"/>
          </w:tcPr>
          <w:p w14:paraId="3FE746BB" w14:textId="77777777" w:rsidR="005C2685" w:rsidRPr="00385C38" w:rsidRDefault="005C2685" w:rsidP="00FE56E4">
            <w:pPr>
              <w:spacing w:before="60" w:after="60"/>
              <w:rPr>
                <w:rFonts w:ascii="Arial Narrow" w:hAnsi="Arial Narrow"/>
                <w:color w:val="1F4E79"/>
              </w:rPr>
            </w:pPr>
          </w:p>
        </w:tc>
        <w:tc>
          <w:tcPr>
            <w:tcW w:w="850" w:type="dxa"/>
            <w:shd w:val="clear" w:color="auto" w:fill="auto"/>
          </w:tcPr>
          <w:p w14:paraId="26913C8A" w14:textId="77777777" w:rsidR="005C2685" w:rsidRPr="00385C38" w:rsidRDefault="005C2685" w:rsidP="00FE56E4">
            <w:pPr>
              <w:spacing w:before="60" w:after="60"/>
              <w:rPr>
                <w:rFonts w:ascii="Arial Narrow" w:hAnsi="Arial Narrow"/>
                <w:color w:val="1F4E79"/>
              </w:rPr>
            </w:pPr>
          </w:p>
        </w:tc>
        <w:tc>
          <w:tcPr>
            <w:tcW w:w="1559" w:type="dxa"/>
          </w:tcPr>
          <w:p w14:paraId="2CCC5459" w14:textId="77777777" w:rsidR="005C2685" w:rsidRPr="00385C38" w:rsidRDefault="005C2685" w:rsidP="00FE56E4">
            <w:pPr>
              <w:spacing w:before="60" w:after="60"/>
              <w:rPr>
                <w:rFonts w:ascii="Arial Narrow" w:hAnsi="Arial Narrow"/>
                <w:color w:val="1F4E79"/>
              </w:rPr>
            </w:pPr>
          </w:p>
        </w:tc>
        <w:tc>
          <w:tcPr>
            <w:tcW w:w="1276" w:type="dxa"/>
          </w:tcPr>
          <w:p w14:paraId="35CCA87C" w14:textId="77777777" w:rsidR="005C2685" w:rsidRPr="00385C38" w:rsidRDefault="005C2685" w:rsidP="00FE56E4">
            <w:pPr>
              <w:spacing w:before="60" w:after="60"/>
              <w:rPr>
                <w:rFonts w:ascii="Arial Narrow" w:hAnsi="Arial Narrow"/>
                <w:color w:val="1F4E79"/>
              </w:rPr>
            </w:pPr>
          </w:p>
        </w:tc>
        <w:tc>
          <w:tcPr>
            <w:tcW w:w="992" w:type="dxa"/>
            <w:shd w:val="clear" w:color="auto" w:fill="auto"/>
          </w:tcPr>
          <w:p w14:paraId="076861D6" w14:textId="77777777" w:rsidR="005C2685" w:rsidRPr="00385C38" w:rsidRDefault="005C2685" w:rsidP="00FE56E4">
            <w:pPr>
              <w:spacing w:before="60" w:after="60"/>
              <w:rPr>
                <w:rFonts w:ascii="Arial Narrow" w:hAnsi="Arial Narrow"/>
                <w:color w:val="1F4E79"/>
              </w:rPr>
            </w:pPr>
          </w:p>
        </w:tc>
        <w:tc>
          <w:tcPr>
            <w:tcW w:w="993" w:type="dxa"/>
            <w:shd w:val="clear" w:color="auto" w:fill="auto"/>
          </w:tcPr>
          <w:p w14:paraId="4A7DF87A" w14:textId="77777777" w:rsidR="005C2685" w:rsidRPr="00385C38" w:rsidRDefault="005C2685" w:rsidP="00FE56E4">
            <w:pPr>
              <w:spacing w:before="60" w:after="60"/>
              <w:rPr>
                <w:rFonts w:ascii="Arial Narrow" w:hAnsi="Arial Narrow"/>
                <w:color w:val="1F4E79"/>
              </w:rPr>
            </w:pPr>
          </w:p>
        </w:tc>
        <w:tc>
          <w:tcPr>
            <w:tcW w:w="992" w:type="dxa"/>
          </w:tcPr>
          <w:p w14:paraId="5DB240D4" w14:textId="77777777" w:rsidR="005C2685" w:rsidRPr="00385C38" w:rsidRDefault="005C2685" w:rsidP="00FE56E4">
            <w:pPr>
              <w:spacing w:before="60" w:after="60"/>
              <w:rPr>
                <w:rFonts w:ascii="Arial Narrow" w:hAnsi="Arial Narrow"/>
                <w:color w:val="1F4E79"/>
              </w:rPr>
            </w:pPr>
          </w:p>
        </w:tc>
        <w:tc>
          <w:tcPr>
            <w:tcW w:w="992" w:type="dxa"/>
            <w:shd w:val="clear" w:color="auto" w:fill="auto"/>
          </w:tcPr>
          <w:p w14:paraId="1A6DDD0F" w14:textId="77777777" w:rsidR="005C2685" w:rsidRPr="00385C38" w:rsidRDefault="005C2685" w:rsidP="00FE56E4">
            <w:pPr>
              <w:spacing w:before="60" w:after="60"/>
              <w:rPr>
                <w:rFonts w:ascii="Arial Narrow" w:hAnsi="Arial Narrow"/>
                <w:color w:val="1F4E79"/>
              </w:rPr>
            </w:pPr>
          </w:p>
        </w:tc>
        <w:tc>
          <w:tcPr>
            <w:tcW w:w="709" w:type="dxa"/>
            <w:shd w:val="clear" w:color="auto" w:fill="auto"/>
          </w:tcPr>
          <w:p w14:paraId="03C64C57" w14:textId="77777777" w:rsidR="005C2685" w:rsidRPr="00385C38" w:rsidRDefault="005C2685" w:rsidP="00FE56E4">
            <w:pPr>
              <w:spacing w:before="60" w:after="60"/>
              <w:rPr>
                <w:rFonts w:ascii="Arial Narrow" w:hAnsi="Arial Narrow"/>
                <w:color w:val="1F4E79"/>
              </w:rPr>
            </w:pPr>
          </w:p>
        </w:tc>
      </w:tr>
      <w:tr w:rsidR="005C2685" w:rsidRPr="004F3910" w14:paraId="1EB9480A" w14:textId="77777777" w:rsidTr="00FE56E4">
        <w:tc>
          <w:tcPr>
            <w:tcW w:w="454" w:type="dxa"/>
            <w:shd w:val="clear" w:color="auto" w:fill="auto"/>
          </w:tcPr>
          <w:p w14:paraId="53C72903" w14:textId="77777777" w:rsidR="005C2685" w:rsidRPr="00385C38" w:rsidRDefault="005C2685" w:rsidP="00FE56E4">
            <w:pPr>
              <w:spacing w:before="60" w:after="60"/>
              <w:jc w:val="center"/>
              <w:rPr>
                <w:rFonts w:ascii="Arial Narrow" w:hAnsi="Arial Narrow"/>
                <w:color w:val="1F4E79"/>
              </w:rPr>
            </w:pPr>
            <w:r>
              <w:rPr>
                <w:rFonts w:ascii="Arial Narrow" w:hAnsi="Arial Narrow"/>
                <w:color w:val="1F4E79"/>
              </w:rPr>
              <w:t>3</w:t>
            </w:r>
          </w:p>
        </w:tc>
        <w:tc>
          <w:tcPr>
            <w:tcW w:w="851" w:type="dxa"/>
          </w:tcPr>
          <w:p w14:paraId="1A7D2BA3" w14:textId="77777777" w:rsidR="005C2685" w:rsidRPr="00385C38" w:rsidRDefault="005C2685" w:rsidP="00FE56E4">
            <w:pPr>
              <w:spacing w:before="60" w:after="60"/>
              <w:rPr>
                <w:rFonts w:ascii="Arial Narrow" w:hAnsi="Arial Narrow"/>
                <w:color w:val="1F4E79"/>
              </w:rPr>
            </w:pPr>
          </w:p>
        </w:tc>
        <w:tc>
          <w:tcPr>
            <w:tcW w:w="709" w:type="dxa"/>
            <w:shd w:val="clear" w:color="auto" w:fill="auto"/>
          </w:tcPr>
          <w:p w14:paraId="4EFFD3FF" w14:textId="77777777" w:rsidR="005C2685" w:rsidRPr="00385C38" w:rsidRDefault="005C2685" w:rsidP="00FE56E4">
            <w:pPr>
              <w:spacing w:before="60" w:after="60"/>
              <w:rPr>
                <w:rFonts w:ascii="Arial Narrow" w:hAnsi="Arial Narrow"/>
                <w:color w:val="1F4E79"/>
              </w:rPr>
            </w:pPr>
          </w:p>
        </w:tc>
        <w:tc>
          <w:tcPr>
            <w:tcW w:w="992" w:type="dxa"/>
          </w:tcPr>
          <w:p w14:paraId="4774B7ED" w14:textId="77777777" w:rsidR="005C2685" w:rsidRPr="00385C38" w:rsidRDefault="005C2685" w:rsidP="00FE56E4">
            <w:pPr>
              <w:spacing w:before="60" w:after="60"/>
              <w:rPr>
                <w:rFonts w:ascii="Arial Narrow" w:hAnsi="Arial Narrow"/>
                <w:color w:val="1F4E79"/>
              </w:rPr>
            </w:pPr>
          </w:p>
        </w:tc>
        <w:tc>
          <w:tcPr>
            <w:tcW w:w="2977" w:type="dxa"/>
            <w:shd w:val="clear" w:color="auto" w:fill="auto"/>
          </w:tcPr>
          <w:p w14:paraId="63C0D437" w14:textId="77777777" w:rsidR="005C2685" w:rsidRPr="00385C38" w:rsidRDefault="005C2685" w:rsidP="00FE56E4">
            <w:pPr>
              <w:spacing w:before="60" w:after="60"/>
              <w:rPr>
                <w:rFonts w:ascii="Arial Narrow" w:hAnsi="Arial Narrow"/>
                <w:color w:val="1F4E79"/>
              </w:rPr>
            </w:pPr>
            <w:r w:rsidRPr="00385C38">
              <w:rPr>
                <w:rFonts w:ascii="Arial Narrow" w:hAnsi="Arial Narrow"/>
                <w:color w:val="1F4E79"/>
              </w:rPr>
              <w:t>[Insert additional rows as required]</w:t>
            </w:r>
          </w:p>
        </w:tc>
        <w:tc>
          <w:tcPr>
            <w:tcW w:w="1701" w:type="dxa"/>
            <w:shd w:val="clear" w:color="auto" w:fill="auto"/>
          </w:tcPr>
          <w:p w14:paraId="779A2901" w14:textId="77777777" w:rsidR="005C2685" w:rsidRPr="00385C38" w:rsidRDefault="005C2685" w:rsidP="00FE56E4">
            <w:pPr>
              <w:spacing w:before="60" w:after="60"/>
              <w:rPr>
                <w:rFonts w:ascii="Arial Narrow" w:hAnsi="Arial Narrow"/>
                <w:color w:val="1F4E79"/>
              </w:rPr>
            </w:pPr>
          </w:p>
        </w:tc>
        <w:tc>
          <w:tcPr>
            <w:tcW w:w="850" w:type="dxa"/>
            <w:shd w:val="clear" w:color="auto" w:fill="auto"/>
          </w:tcPr>
          <w:p w14:paraId="70240232" w14:textId="77777777" w:rsidR="005C2685" w:rsidRPr="00385C38" w:rsidRDefault="005C2685" w:rsidP="00FE56E4">
            <w:pPr>
              <w:spacing w:before="60" w:after="60"/>
              <w:rPr>
                <w:rFonts w:ascii="Arial Narrow" w:hAnsi="Arial Narrow"/>
                <w:color w:val="1F4E79"/>
              </w:rPr>
            </w:pPr>
          </w:p>
        </w:tc>
        <w:tc>
          <w:tcPr>
            <w:tcW w:w="1559" w:type="dxa"/>
          </w:tcPr>
          <w:p w14:paraId="30753BAA" w14:textId="77777777" w:rsidR="005C2685" w:rsidRPr="00385C38" w:rsidRDefault="005C2685" w:rsidP="00FE56E4">
            <w:pPr>
              <w:spacing w:before="60" w:after="60"/>
              <w:rPr>
                <w:rFonts w:ascii="Arial Narrow" w:hAnsi="Arial Narrow"/>
                <w:color w:val="1F4E79"/>
              </w:rPr>
            </w:pPr>
          </w:p>
        </w:tc>
        <w:tc>
          <w:tcPr>
            <w:tcW w:w="1276" w:type="dxa"/>
          </w:tcPr>
          <w:p w14:paraId="1C7EBA35" w14:textId="77777777" w:rsidR="005C2685" w:rsidRPr="00385C38" w:rsidRDefault="005C2685" w:rsidP="00FE56E4">
            <w:pPr>
              <w:spacing w:before="60" w:after="60"/>
              <w:rPr>
                <w:rFonts w:ascii="Arial Narrow" w:hAnsi="Arial Narrow"/>
                <w:color w:val="1F4E79"/>
              </w:rPr>
            </w:pPr>
          </w:p>
        </w:tc>
        <w:tc>
          <w:tcPr>
            <w:tcW w:w="992" w:type="dxa"/>
            <w:shd w:val="clear" w:color="auto" w:fill="auto"/>
          </w:tcPr>
          <w:p w14:paraId="44BA47BD" w14:textId="77777777" w:rsidR="005C2685" w:rsidRPr="00385C38" w:rsidRDefault="005C2685" w:rsidP="00FE56E4">
            <w:pPr>
              <w:spacing w:before="60" w:after="60"/>
              <w:rPr>
                <w:rFonts w:ascii="Arial Narrow" w:hAnsi="Arial Narrow"/>
                <w:color w:val="1F4E79"/>
              </w:rPr>
            </w:pPr>
          </w:p>
        </w:tc>
        <w:tc>
          <w:tcPr>
            <w:tcW w:w="993" w:type="dxa"/>
            <w:shd w:val="clear" w:color="auto" w:fill="auto"/>
          </w:tcPr>
          <w:p w14:paraId="395EF840" w14:textId="77777777" w:rsidR="005C2685" w:rsidRPr="00385C38" w:rsidRDefault="005C2685" w:rsidP="00FE56E4">
            <w:pPr>
              <w:spacing w:before="60" w:after="60"/>
              <w:rPr>
                <w:rFonts w:ascii="Arial Narrow" w:hAnsi="Arial Narrow"/>
                <w:color w:val="1F4E79"/>
              </w:rPr>
            </w:pPr>
          </w:p>
        </w:tc>
        <w:tc>
          <w:tcPr>
            <w:tcW w:w="992" w:type="dxa"/>
          </w:tcPr>
          <w:p w14:paraId="0B6679E2" w14:textId="77777777" w:rsidR="005C2685" w:rsidRPr="00385C38" w:rsidRDefault="005C2685" w:rsidP="00FE56E4">
            <w:pPr>
              <w:spacing w:before="60" w:after="60"/>
              <w:rPr>
                <w:rFonts w:ascii="Arial Narrow" w:hAnsi="Arial Narrow"/>
                <w:color w:val="1F4E79"/>
              </w:rPr>
            </w:pPr>
          </w:p>
        </w:tc>
        <w:tc>
          <w:tcPr>
            <w:tcW w:w="992" w:type="dxa"/>
            <w:shd w:val="clear" w:color="auto" w:fill="auto"/>
          </w:tcPr>
          <w:p w14:paraId="755E8347" w14:textId="77777777" w:rsidR="005C2685" w:rsidRPr="00385C38" w:rsidRDefault="005C2685" w:rsidP="00FE56E4">
            <w:pPr>
              <w:spacing w:before="60" w:after="60"/>
              <w:rPr>
                <w:rFonts w:ascii="Arial Narrow" w:hAnsi="Arial Narrow"/>
                <w:color w:val="1F4E79"/>
              </w:rPr>
            </w:pPr>
          </w:p>
        </w:tc>
        <w:tc>
          <w:tcPr>
            <w:tcW w:w="709" w:type="dxa"/>
            <w:shd w:val="clear" w:color="auto" w:fill="auto"/>
          </w:tcPr>
          <w:p w14:paraId="45DF3321" w14:textId="77777777" w:rsidR="005C2685" w:rsidRPr="00385C38" w:rsidRDefault="005C2685" w:rsidP="00FE56E4">
            <w:pPr>
              <w:spacing w:before="60" w:after="60"/>
              <w:rPr>
                <w:rFonts w:ascii="Arial Narrow" w:hAnsi="Arial Narrow"/>
                <w:color w:val="1F4E79"/>
              </w:rPr>
            </w:pPr>
          </w:p>
        </w:tc>
      </w:tr>
    </w:tbl>
    <w:p w14:paraId="450D734F" w14:textId="77777777" w:rsidR="008F3574" w:rsidRDefault="008F3574" w:rsidP="005434CD">
      <w:pPr>
        <w:rPr>
          <w:rStyle w:val="BookTitle"/>
          <w:sz w:val="20"/>
          <w:szCs w:val="20"/>
        </w:rPr>
      </w:pPr>
    </w:p>
    <w:p w14:paraId="300D8913" w14:textId="77777777" w:rsidR="00CB5FB7" w:rsidRDefault="00CB5FB7" w:rsidP="005434CD">
      <w:pPr>
        <w:rPr>
          <w:rStyle w:val="BookTitle"/>
          <w:sz w:val="20"/>
          <w:szCs w:val="20"/>
        </w:rPr>
      </w:pPr>
    </w:p>
    <w:tbl>
      <w:tblPr>
        <w:tblW w:w="16047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2835"/>
        <w:gridCol w:w="1985"/>
        <w:gridCol w:w="2693"/>
        <w:gridCol w:w="2835"/>
        <w:gridCol w:w="1276"/>
        <w:gridCol w:w="1134"/>
        <w:gridCol w:w="1276"/>
        <w:gridCol w:w="1559"/>
      </w:tblGrid>
      <w:tr w:rsidR="00E73C3D" w:rsidRPr="00025362" w14:paraId="2FFB14A4" w14:textId="77777777" w:rsidTr="00FE56E4">
        <w:tc>
          <w:tcPr>
            <w:tcW w:w="16047" w:type="dxa"/>
            <w:gridSpan w:val="9"/>
            <w:shd w:val="clear" w:color="auto" w:fill="1F4E79"/>
          </w:tcPr>
          <w:p w14:paraId="12505C8C" w14:textId="77777777" w:rsidR="00E73C3D" w:rsidRPr="00025362" w:rsidRDefault="00E73C3D" w:rsidP="00FE56E4">
            <w:pPr>
              <w:spacing w:before="60" w:after="60"/>
              <w:rPr>
                <w:rStyle w:val="BookTitle"/>
                <w:rFonts w:ascii="Arial Narrow" w:hAnsi="Arial Narrow"/>
                <w:color w:val="FFFFFF"/>
                <w:sz w:val="20"/>
                <w:szCs w:val="20"/>
              </w:rPr>
            </w:pPr>
            <w:r w:rsidRPr="00025362">
              <w:rPr>
                <w:rStyle w:val="BookTitle"/>
                <w:rFonts w:ascii="Arial Narrow" w:hAnsi="Arial Narrow"/>
                <w:color w:val="FFFFFF"/>
                <w:sz w:val="20"/>
                <w:szCs w:val="20"/>
              </w:rPr>
              <w:t xml:space="preserve">TABLE </w:t>
            </w:r>
            <w:r>
              <w:rPr>
                <w:rStyle w:val="BookTitle"/>
                <w:rFonts w:ascii="Arial Narrow" w:hAnsi="Arial Narrow"/>
                <w:color w:val="FFFFFF"/>
                <w:sz w:val="20"/>
                <w:szCs w:val="20"/>
              </w:rPr>
              <w:t>3</w:t>
            </w:r>
            <w:r w:rsidRPr="00025362">
              <w:rPr>
                <w:rStyle w:val="BookTitle"/>
                <w:rFonts w:ascii="Arial Narrow" w:hAnsi="Arial Narrow"/>
                <w:color w:val="FFFFFF"/>
                <w:sz w:val="20"/>
                <w:szCs w:val="20"/>
              </w:rPr>
              <w:t xml:space="preserve">: </w:t>
            </w:r>
            <w:r w:rsidRPr="00025362">
              <w:rPr>
                <w:rStyle w:val="BookTitle"/>
                <w:rFonts w:ascii="Arial Narrow" w:hAnsi="Arial Narrow"/>
                <w:color w:val="FFFFFF"/>
                <w:sz w:val="20"/>
                <w:szCs w:val="20"/>
              </w:rPr>
              <w:tab/>
              <w:t xml:space="preserve">RESEARCH </w:t>
            </w:r>
            <w:r w:rsidRPr="00025362">
              <w:rPr>
                <w:rStyle w:val="BookTitle"/>
                <w:rFonts w:ascii="Arial Narrow" w:hAnsi="Arial Narrow"/>
                <w:bCs w:val="0"/>
                <w:color w:val="FFFFFF"/>
                <w:sz w:val="20"/>
                <w:szCs w:val="20"/>
              </w:rPr>
              <w:t>SUPERVISION</w:t>
            </w:r>
          </w:p>
        </w:tc>
      </w:tr>
      <w:tr w:rsidR="00E73C3D" w:rsidRPr="00117985" w14:paraId="7BB048B4" w14:textId="77777777" w:rsidTr="00CA5986">
        <w:tc>
          <w:tcPr>
            <w:tcW w:w="16047" w:type="dxa"/>
            <w:gridSpan w:val="9"/>
            <w:shd w:val="clear" w:color="auto" w:fill="BFBFBF" w:themeFill="background1" w:themeFillShade="BF"/>
          </w:tcPr>
          <w:p w14:paraId="4E53B0BE" w14:textId="77777777" w:rsidR="00E73C3D" w:rsidRPr="00117985" w:rsidRDefault="00E73C3D" w:rsidP="00FE56E4">
            <w:pPr>
              <w:pStyle w:val="Heading4"/>
              <w:keepLines/>
              <w:adjustRightInd w:val="0"/>
              <w:snapToGrid w:val="0"/>
              <w:spacing w:before="120" w:after="120"/>
              <w:rPr>
                <w:iCs/>
                <w:spacing w:val="-1"/>
              </w:rPr>
            </w:pPr>
            <w:r w:rsidRPr="00385F5E">
              <w:rPr>
                <w:rFonts w:ascii="Arial Narrow" w:hAnsi="Arial Narrow"/>
                <w:b w:val="0"/>
                <w:bCs w:val="0"/>
                <w:spacing w:val="-1"/>
                <w:sz w:val="20"/>
                <w:szCs w:val="20"/>
              </w:rPr>
              <w:t xml:space="preserve">List research </w:t>
            </w:r>
            <w:r>
              <w:rPr>
                <w:rFonts w:ascii="Arial Narrow" w:hAnsi="Arial Narrow"/>
                <w:b w:val="0"/>
                <w:bCs w:val="0"/>
                <w:spacing w:val="-1"/>
                <w:sz w:val="20"/>
                <w:szCs w:val="20"/>
              </w:rPr>
              <w:t>supervision of HDR students</w:t>
            </w:r>
            <w:r w:rsidRPr="00385F5E">
              <w:rPr>
                <w:rFonts w:ascii="Arial Narrow" w:hAnsi="Arial Narrow"/>
                <w:b w:val="0"/>
                <w:bCs w:val="0"/>
                <w:spacing w:val="-1"/>
                <w:sz w:val="20"/>
                <w:szCs w:val="20"/>
              </w:rPr>
              <w:t xml:space="preserve"> in chronological order</w:t>
            </w:r>
            <w:r>
              <w:rPr>
                <w:rFonts w:ascii="Arial Narrow" w:hAnsi="Arial Narrow"/>
                <w:b w:val="0"/>
                <w:bCs w:val="0"/>
                <w:spacing w:val="-1"/>
                <w:sz w:val="20"/>
                <w:szCs w:val="20"/>
              </w:rPr>
              <w:t xml:space="preserve"> </w:t>
            </w:r>
            <w:r w:rsidRPr="00385F5E">
              <w:rPr>
                <w:rFonts w:ascii="Arial Narrow" w:hAnsi="Arial Narrow"/>
                <w:b w:val="0"/>
                <w:bCs w:val="0"/>
                <w:spacing w:val="-1"/>
                <w:sz w:val="20"/>
                <w:szCs w:val="20"/>
              </w:rPr>
              <w:t xml:space="preserve">(starting with the most recent). </w:t>
            </w:r>
          </w:p>
        </w:tc>
      </w:tr>
      <w:tr w:rsidR="00E73C3D" w:rsidRPr="002F2994" w14:paraId="104A3A03" w14:textId="77777777" w:rsidTr="00FE56E4">
        <w:tc>
          <w:tcPr>
            <w:tcW w:w="454" w:type="dxa"/>
            <w:shd w:val="clear" w:color="auto" w:fill="F2F2F2"/>
            <w:vAlign w:val="center"/>
          </w:tcPr>
          <w:p w14:paraId="34E21FDF" w14:textId="77777777" w:rsidR="00E73C3D" w:rsidRPr="002F2994" w:rsidRDefault="00E73C3D" w:rsidP="00FE56E4">
            <w:pPr>
              <w:spacing w:before="60" w:after="60"/>
              <w:rPr>
                <w:rStyle w:val="BookTitle"/>
                <w:rFonts w:ascii="Arial Narrow" w:hAnsi="Arial Narrow"/>
                <w:sz w:val="20"/>
                <w:szCs w:val="20"/>
              </w:rPr>
            </w:pPr>
            <w:r w:rsidRPr="002F2994">
              <w:rPr>
                <w:rFonts w:ascii="Arial Narrow" w:hAnsi="Arial Narrow"/>
                <w:b/>
                <w:iCs/>
                <w:spacing w:val="-6"/>
                <w:szCs w:val="20"/>
              </w:rPr>
              <w:t>No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61ED78DD" w14:textId="77777777" w:rsidR="00E73C3D" w:rsidRPr="002F2994" w:rsidRDefault="00E73C3D" w:rsidP="00FE56E4">
            <w:pPr>
              <w:spacing w:before="60" w:after="60"/>
              <w:rPr>
                <w:rFonts w:ascii="Arial Narrow" w:hAnsi="Arial Narrow"/>
                <w:b/>
                <w:bCs/>
                <w:spacing w:val="-6"/>
                <w:szCs w:val="20"/>
              </w:rPr>
            </w:pPr>
            <w:r w:rsidRPr="002F2994">
              <w:rPr>
                <w:rFonts w:ascii="Arial Narrow" w:hAnsi="Arial Narrow"/>
                <w:b/>
                <w:spacing w:val="-6"/>
                <w:szCs w:val="20"/>
              </w:rPr>
              <w:t>Student Full Name</w:t>
            </w:r>
          </w:p>
        </w:tc>
        <w:tc>
          <w:tcPr>
            <w:tcW w:w="1985" w:type="dxa"/>
            <w:shd w:val="clear" w:color="auto" w:fill="F2F2F2"/>
            <w:vAlign w:val="center"/>
          </w:tcPr>
          <w:p w14:paraId="6E42A1BB" w14:textId="77777777" w:rsidR="00E73C3D" w:rsidRPr="002F2994" w:rsidRDefault="00E73C3D" w:rsidP="00FE56E4">
            <w:pPr>
              <w:spacing w:before="60" w:after="60"/>
              <w:rPr>
                <w:rFonts w:ascii="Arial Narrow" w:hAnsi="Arial Narrow"/>
                <w:b/>
                <w:bCs/>
                <w:spacing w:val="-6"/>
                <w:szCs w:val="20"/>
              </w:rPr>
            </w:pPr>
            <w:r>
              <w:rPr>
                <w:rFonts w:ascii="Arial Narrow" w:hAnsi="Arial Narrow"/>
                <w:b/>
                <w:spacing w:val="-6"/>
                <w:szCs w:val="20"/>
              </w:rPr>
              <w:t>Institution/University</w:t>
            </w:r>
          </w:p>
        </w:tc>
        <w:tc>
          <w:tcPr>
            <w:tcW w:w="2693" w:type="dxa"/>
            <w:shd w:val="clear" w:color="auto" w:fill="F2F2F2"/>
            <w:vAlign w:val="center"/>
          </w:tcPr>
          <w:p w14:paraId="0D436EE9" w14:textId="77777777" w:rsidR="00E73C3D" w:rsidRDefault="00E73C3D" w:rsidP="00FE56E4">
            <w:pPr>
              <w:spacing w:before="60" w:after="60"/>
              <w:rPr>
                <w:rFonts w:ascii="Arial Narrow" w:hAnsi="Arial Narrow"/>
                <w:b/>
                <w:bCs/>
                <w:spacing w:val="-6"/>
                <w:szCs w:val="20"/>
              </w:rPr>
            </w:pPr>
            <w:r w:rsidRPr="002F2994">
              <w:rPr>
                <w:rFonts w:ascii="Arial Narrow" w:hAnsi="Arial Narrow"/>
                <w:b/>
                <w:bCs/>
                <w:spacing w:val="-6"/>
                <w:szCs w:val="20"/>
              </w:rPr>
              <w:t>Course Type</w:t>
            </w:r>
          </w:p>
          <w:p w14:paraId="6F028A61" w14:textId="77777777" w:rsidR="00E73C3D" w:rsidRPr="00FA3D9F" w:rsidRDefault="00E73C3D" w:rsidP="00FE56E4">
            <w:pPr>
              <w:spacing w:before="60" w:after="60"/>
              <w:rPr>
                <w:rFonts w:ascii="Arial Narrow" w:hAnsi="Arial Narrow"/>
                <w:bCs/>
                <w:spacing w:val="-6"/>
                <w:szCs w:val="20"/>
              </w:rPr>
            </w:pPr>
            <w:r w:rsidRPr="00FA3D9F">
              <w:rPr>
                <w:rFonts w:ascii="Arial Narrow" w:hAnsi="Arial Narrow"/>
                <w:bCs/>
                <w:spacing w:val="-6"/>
                <w:sz w:val="18"/>
                <w:szCs w:val="20"/>
              </w:rPr>
              <w:t>Type of Student: PhD, professional doctorate, masters by research, honours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4F838BBF" w14:textId="77777777" w:rsidR="00E73C3D" w:rsidRPr="002F2994" w:rsidRDefault="00E73C3D" w:rsidP="00FE56E4">
            <w:pPr>
              <w:spacing w:before="60" w:after="60"/>
              <w:rPr>
                <w:rFonts w:ascii="Arial Narrow" w:hAnsi="Arial Narrow"/>
                <w:b/>
                <w:bCs/>
                <w:spacing w:val="-6"/>
                <w:szCs w:val="20"/>
              </w:rPr>
            </w:pPr>
            <w:r w:rsidRPr="002F2994">
              <w:rPr>
                <w:rFonts w:ascii="Arial Narrow" w:hAnsi="Arial Narrow"/>
                <w:b/>
                <w:bCs/>
                <w:spacing w:val="-6"/>
                <w:szCs w:val="20"/>
              </w:rPr>
              <w:t>Course Title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0494F66E" w14:textId="77777777" w:rsidR="00E73C3D" w:rsidRDefault="00E73C3D" w:rsidP="00FE56E4">
            <w:pPr>
              <w:spacing w:before="60" w:after="60"/>
              <w:rPr>
                <w:rFonts w:ascii="Arial Narrow" w:hAnsi="Arial Narrow"/>
                <w:b/>
                <w:bCs/>
                <w:spacing w:val="-6"/>
                <w:szCs w:val="20"/>
              </w:rPr>
            </w:pPr>
            <w:r w:rsidRPr="002F2994">
              <w:rPr>
                <w:rFonts w:ascii="Arial Narrow" w:hAnsi="Arial Narrow"/>
                <w:b/>
                <w:bCs/>
                <w:spacing w:val="-6"/>
                <w:szCs w:val="20"/>
              </w:rPr>
              <w:t xml:space="preserve">Current Student </w:t>
            </w:r>
          </w:p>
          <w:p w14:paraId="61BE9DD8" w14:textId="77777777" w:rsidR="00E73C3D" w:rsidRPr="002F2994" w:rsidRDefault="00E73C3D" w:rsidP="00FE56E4">
            <w:pPr>
              <w:spacing w:before="60" w:after="60"/>
              <w:rPr>
                <w:rFonts w:ascii="Arial Narrow" w:hAnsi="Arial Narrow"/>
                <w:bCs/>
                <w:spacing w:val="-6"/>
                <w:szCs w:val="20"/>
              </w:rPr>
            </w:pPr>
            <w:r w:rsidRPr="002F2994">
              <w:rPr>
                <w:rFonts w:ascii="Arial Narrow" w:hAnsi="Arial Narrow"/>
                <w:bCs/>
                <w:spacing w:val="-6"/>
                <w:sz w:val="18"/>
                <w:szCs w:val="20"/>
              </w:rPr>
              <w:t>Y/N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68BA5709" w14:textId="77777777" w:rsidR="00E73C3D" w:rsidRDefault="00E73C3D" w:rsidP="00FE56E4">
            <w:pPr>
              <w:spacing w:before="60" w:after="60"/>
              <w:rPr>
                <w:rFonts w:ascii="Arial Narrow" w:hAnsi="Arial Narrow"/>
                <w:bCs/>
                <w:spacing w:val="-6"/>
                <w:sz w:val="18"/>
                <w:szCs w:val="20"/>
              </w:rPr>
            </w:pPr>
            <w:r w:rsidRPr="002F2994">
              <w:rPr>
                <w:rFonts w:ascii="Arial Narrow" w:hAnsi="Arial Narrow"/>
                <w:b/>
                <w:bCs/>
                <w:spacing w:val="-6"/>
                <w:szCs w:val="20"/>
              </w:rPr>
              <w:t xml:space="preserve">Completed Student </w:t>
            </w:r>
          </w:p>
          <w:p w14:paraId="4FA9DFDE" w14:textId="77777777" w:rsidR="00E73C3D" w:rsidRPr="002F2994" w:rsidRDefault="00E73C3D" w:rsidP="00FE56E4">
            <w:pPr>
              <w:spacing w:before="60" w:after="60"/>
              <w:rPr>
                <w:rFonts w:ascii="Arial Narrow" w:hAnsi="Arial Narrow"/>
                <w:b/>
                <w:bCs/>
                <w:spacing w:val="-6"/>
                <w:szCs w:val="20"/>
              </w:rPr>
            </w:pPr>
            <w:r>
              <w:rPr>
                <w:rFonts w:ascii="Arial Narrow" w:hAnsi="Arial Narrow"/>
                <w:bCs/>
                <w:spacing w:val="-6"/>
                <w:sz w:val="18"/>
                <w:szCs w:val="20"/>
              </w:rPr>
              <w:t>Y</w:t>
            </w:r>
            <w:r w:rsidRPr="002F2994">
              <w:rPr>
                <w:rFonts w:ascii="Arial Narrow" w:hAnsi="Arial Narrow"/>
                <w:bCs/>
                <w:spacing w:val="-6"/>
                <w:sz w:val="18"/>
                <w:szCs w:val="20"/>
              </w:rPr>
              <w:t>/N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42FE1B32" w14:textId="77777777" w:rsidR="00E73C3D" w:rsidRPr="002F2994" w:rsidRDefault="00E73C3D" w:rsidP="00FE56E4">
            <w:pPr>
              <w:spacing w:before="60" w:after="60"/>
              <w:rPr>
                <w:rFonts w:ascii="Arial Narrow" w:hAnsi="Arial Narrow"/>
                <w:b/>
                <w:bCs/>
                <w:spacing w:val="-6"/>
                <w:szCs w:val="20"/>
              </w:rPr>
            </w:pPr>
            <w:r>
              <w:rPr>
                <w:rFonts w:ascii="Arial Narrow" w:hAnsi="Arial Narrow"/>
                <w:b/>
                <w:bCs/>
                <w:spacing w:val="-6"/>
                <w:szCs w:val="20"/>
              </w:rPr>
              <w:t>Start-End Years</w:t>
            </w:r>
            <w:r w:rsidRPr="002F2994">
              <w:rPr>
                <w:rFonts w:ascii="Arial Narrow" w:hAnsi="Arial Narrow"/>
                <w:b/>
                <w:bCs/>
                <w:spacing w:val="-6"/>
                <w:szCs w:val="20"/>
              </w:rPr>
              <w:t xml:space="preserve"> of Supervision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296614F2" w14:textId="77777777" w:rsidR="00E73C3D" w:rsidRDefault="00E73C3D" w:rsidP="00FE56E4">
            <w:pPr>
              <w:spacing w:before="60" w:after="60"/>
              <w:rPr>
                <w:rFonts w:ascii="Arial Narrow" w:hAnsi="Arial Narrow"/>
                <w:b/>
                <w:bCs/>
                <w:spacing w:val="-6"/>
                <w:szCs w:val="20"/>
              </w:rPr>
            </w:pPr>
            <w:r w:rsidRPr="002F2994">
              <w:rPr>
                <w:rFonts w:ascii="Arial Narrow" w:hAnsi="Arial Narrow"/>
                <w:b/>
                <w:bCs/>
                <w:spacing w:val="-6"/>
                <w:szCs w:val="20"/>
              </w:rPr>
              <w:t>Role</w:t>
            </w:r>
          </w:p>
          <w:p w14:paraId="4C3E6234" w14:textId="77777777" w:rsidR="00E73C3D" w:rsidRPr="002F2994" w:rsidRDefault="00E73C3D" w:rsidP="00FE56E4">
            <w:pPr>
              <w:spacing w:before="60" w:after="60"/>
              <w:rPr>
                <w:rFonts w:ascii="Arial Narrow" w:hAnsi="Arial Narrow"/>
                <w:b/>
                <w:bCs/>
                <w:spacing w:val="-6"/>
                <w:szCs w:val="20"/>
              </w:rPr>
            </w:pPr>
            <w:r w:rsidRPr="00324B09">
              <w:rPr>
                <w:rFonts w:ascii="Arial Narrow" w:hAnsi="Arial Narrow"/>
                <w:bCs/>
                <w:spacing w:val="-6"/>
                <w:sz w:val="18"/>
                <w:szCs w:val="20"/>
              </w:rPr>
              <w:t>Main</w:t>
            </w:r>
            <w:r>
              <w:rPr>
                <w:rFonts w:ascii="Arial Narrow" w:hAnsi="Arial Narrow"/>
                <w:bCs/>
                <w:spacing w:val="-6"/>
                <w:sz w:val="18"/>
                <w:szCs w:val="20"/>
              </w:rPr>
              <w:t>/</w:t>
            </w:r>
            <w:r w:rsidRPr="00324B09">
              <w:rPr>
                <w:rFonts w:ascii="Arial Narrow" w:hAnsi="Arial Narrow"/>
                <w:bCs/>
                <w:spacing w:val="-6"/>
                <w:sz w:val="18"/>
                <w:szCs w:val="20"/>
              </w:rPr>
              <w:t>Joint</w:t>
            </w:r>
            <w:r>
              <w:rPr>
                <w:rFonts w:ascii="Arial Narrow" w:hAnsi="Arial Narrow"/>
                <w:bCs/>
                <w:spacing w:val="-6"/>
                <w:sz w:val="18"/>
                <w:szCs w:val="20"/>
              </w:rPr>
              <w:t>/</w:t>
            </w:r>
            <w:r w:rsidRPr="00324B09">
              <w:rPr>
                <w:rFonts w:ascii="Arial Narrow" w:hAnsi="Arial Narrow"/>
                <w:bCs/>
                <w:spacing w:val="-6"/>
                <w:sz w:val="18"/>
                <w:szCs w:val="20"/>
              </w:rPr>
              <w:t>Associate</w:t>
            </w:r>
            <w:r>
              <w:rPr>
                <w:rFonts w:ascii="Arial Narrow" w:hAnsi="Arial Narrow"/>
                <w:bCs/>
                <w:spacing w:val="-6"/>
                <w:sz w:val="18"/>
                <w:szCs w:val="20"/>
              </w:rPr>
              <w:t xml:space="preserve"> supervisor</w:t>
            </w:r>
          </w:p>
        </w:tc>
      </w:tr>
      <w:tr w:rsidR="00E73C3D" w:rsidRPr="004F3910" w14:paraId="4B079F26" w14:textId="77777777" w:rsidTr="00FE56E4">
        <w:tc>
          <w:tcPr>
            <w:tcW w:w="454" w:type="dxa"/>
            <w:shd w:val="clear" w:color="auto" w:fill="auto"/>
          </w:tcPr>
          <w:p w14:paraId="0AA045C2" w14:textId="77777777" w:rsidR="00E73C3D" w:rsidRPr="00385C38" w:rsidRDefault="00E73C3D" w:rsidP="00FE56E4">
            <w:pPr>
              <w:spacing w:before="60" w:after="60"/>
              <w:rPr>
                <w:rFonts w:ascii="Arial Narrow" w:hAnsi="Arial Narrow"/>
                <w:color w:val="1F4E79"/>
              </w:rPr>
            </w:pPr>
            <w:r w:rsidRPr="00385C38">
              <w:rPr>
                <w:rFonts w:ascii="Arial Narrow" w:hAnsi="Arial Narrow"/>
                <w:color w:val="1F4E79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41A0CD96" w14:textId="77777777" w:rsidR="00E73C3D" w:rsidRPr="00385C38" w:rsidRDefault="00E73C3D" w:rsidP="00FE56E4">
            <w:pPr>
              <w:spacing w:before="60" w:after="60"/>
              <w:rPr>
                <w:rFonts w:ascii="Arial Narrow" w:hAnsi="Arial Narrow"/>
                <w:color w:val="1F4E79"/>
              </w:rPr>
            </w:pPr>
          </w:p>
        </w:tc>
        <w:tc>
          <w:tcPr>
            <w:tcW w:w="1985" w:type="dxa"/>
          </w:tcPr>
          <w:p w14:paraId="50FBD07A" w14:textId="77777777" w:rsidR="00E73C3D" w:rsidRPr="00385C38" w:rsidRDefault="00E73C3D" w:rsidP="00FE56E4">
            <w:pPr>
              <w:spacing w:before="60" w:after="60"/>
              <w:rPr>
                <w:rFonts w:ascii="Arial Narrow" w:hAnsi="Arial Narrow"/>
                <w:color w:val="1F4E79"/>
              </w:rPr>
            </w:pPr>
          </w:p>
        </w:tc>
        <w:tc>
          <w:tcPr>
            <w:tcW w:w="2693" w:type="dxa"/>
          </w:tcPr>
          <w:p w14:paraId="6779C21E" w14:textId="77777777" w:rsidR="00E73C3D" w:rsidRPr="00385C38" w:rsidRDefault="00E73C3D" w:rsidP="00FE56E4">
            <w:pPr>
              <w:spacing w:before="60" w:after="60"/>
              <w:rPr>
                <w:rFonts w:ascii="Arial Narrow" w:hAnsi="Arial Narrow"/>
                <w:color w:val="1F4E79"/>
              </w:rPr>
            </w:pPr>
          </w:p>
        </w:tc>
        <w:tc>
          <w:tcPr>
            <w:tcW w:w="2835" w:type="dxa"/>
            <w:shd w:val="clear" w:color="auto" w:fill="auto"/>
          </w:tcPr>
          <w:p w14:paraId="4518E505" w14:textId="77777777" w:rsidR="00E73C3D" w:rsidRPr="00385C38" w:rsidRDefault="00E73C3D" w:rsidP="00FE56E4">
            <w:pPr>
              <w:spacing w:before="60" w:after="60"/>
              <w:rPr>
                <w:rFonts w:ascii="Arial Narrow" w:hAnsi="Arial Narrow"/>
                <w:color w:val="1F4E79"/>
              </w:rPr>
            </w:pPr>
          </w:p>
        </w:tc>
        <w:tc>
          <w:tcPr>
            <w:tcW w:w="1276" w:type="dxa"/>
            <w:shd w:val="clear" w:color="auto" w:fill="auto"/>
          </w:tcPr>
          <w:p w14:paraId="6716CEC6" w14:textId="77777777" w:rsidR="00E73C3D" w:rsidRPr="00385C38" w:rsidRDefault="00E73C3D" w:rsidP="00FE56E4">
            <w:pPr>
              <w:spacing w:before="60" w:after="60"/>
              <w:rPr>
                <w:rFonts w:ascii="Arial Narrow" w:hAnsi="Arial Narrow"/>
                <w:color w:val="1F4E79"/>
              </w:rPr>
            </w:pPr>
          </w:p>
        </w:tc>
        <w:tc>
          <w:tcPr>
            <w:tcW w:w="1134" w:type="dxa"/>
            <w:shd w:val="clear" w:color="auto" w:fill="auto"/>
          </w:tcPr>
          <w:p w14:paraId="71077996" w14:textId="77777777" w:rsidR="00E73C3D" w:rsidRPr="00385C38" w:rsidRDefault="00E73C3D" w:rsidP="00FE56E4">
            <w:pPr>
              <w:spacing w:before="60" w:after="60"/>
              <w:rPr>
                <w:rFonts w:ascii="Arial Narrow" w:hAnsi="Arial Narrow"/>
                <w:color w:val="1F4E79"/>
              </w:rPr>
            </w:pPr>
          </w:p>
        </w:tc>
        <w:tc>
          <w:tcPr>
            <w:tcW w:w="1276" w:type="dxa"/>
            <w:shd w:val="clear" w:color="auto" w:fill="auto"/>
          </w:tcPr>
          <w:p w14:paraId="46D072C4" w14:textId="77777777" w:rsidR="00E73C3D" w:rsidRPr="00385C38" w:rsidRDefault="00E73C3D" w:rsidP="00FE56E4">
            <w:pPr>
              <w:spacing w:before="60" w:after="60"/>
              <w:rPr>
                <w:rFonts w:ascii="Arial Narrow" w:hAnsi="Arial Narrow"/>
                <w:color w:val="1F4E79"/>
              </w:rPr>
            </w:pPr>
          </w:p>
        </w:tc>
        <w:tc>
          <w:tcPr>
            <w:tcW w:w="1559" w:type="dxa"/>
            <w:shd w:val="clear" w:color="auto" w:fill="auto"/>
          </w:tcPr>
          <w:p w14:paraId="45CFAC09" w14:textId="77777777" w:rsidR="00E73C3D" w:rsidRPr="00385C38" w:rsidRDefault="00E73C3D" w:rsidP="00FE56E4">
            <w:pPr>
              <w:spacing w:before="60" w:after="60"/>
              <w:rPr>
                <w:rFonts w:ascii="Arial Narrow" w:hAnsi="Arial Narrow"/>
                <w:color w:val="1F4E79"/>
              </w:rPr>
            </w:pPr>
          </w:p>
        </w:tc>
      </w:tr>
      <w:tr w:rsidR="00E73C3D" w:rsidRPr="004F3910" w14:paraId="4CEE62C1" w14:textId="77777777" w:rsidTr="00FE56E4">
        <w:tc>
          <w:tcPr>
            <w:tcW w:w="454" w:type="dxa"/>
            <w:shd w:val="clear" w:color="auto" w:fill="auto"/>
          </w:tcPr>
          <w:p w14:paraId="7E715263" w14:textId="77777777" w:rsidR="00E73C3D" w:rsidRPr="00385C38" w:rsidRDefault="00E73C3D" w:rsidP="00FE56E4">
            <w:pPr>
              <w:spacing w:before="60" w:after="60"/>
              <w:rPr>
                <w:rFonts w:ascii="Arial Narrow" w:hAnsi="Arial Narrow"/>
                <w:color w:val="1F4E79"/>
              </w:rPr>
            </w:pPr>
            <w:r w:rsidRPr="00385C38">
              <w:rPr>
                <w:rFonts w:ascii="Arial Narrow" w:hAnsi="Arial Narrow"/>
                <w:color w:val="1F4E79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14:paraId="5C729B25" w14:textId="77777777" w:rsidR="00E73C3D" w:rsidRPr="00385C38" w:rsidRDefault="00E73C3D" w:rsidP="00FE56E4">
            <w:pPr>
              <w:spacing w:before="60" w:after="60"/>
              <w:rPr>
                <w:rFonts w:ascii="Arial Narrow" w:hAnsi="Arial Narrow"/>
                <w:color w:val="1F4E79"/>
              </w:rPr>
            </w:pPr>
          </w:p>
        </w:tc>
        <w:tc>
          <w:tcPr>
            <w:tcW w:w="1985" w:type="dxa"/>
          </w:tcPr>
          <w:p w14:paraId="33B6CBF5" w14:textId="77777777" w:rsidR="00E73C3D" w:rsidRPr="00385C38" w:rsidRDefault="00E73C3D" w:rsidP="00FE56E4">
            <w:pPr>
              <w:spacing w:before="60" w:after="60"/>
              <w:rPr>
                <w:rFonts w:ascii="Arial Narrow" w:hAnsi="Arial Narrow"/>
                <w:color w:val="1F4E79"/>
              </w:rPr>
            </w:pPr>
          </w:p>
        </w:tc>
        <w:tc>
          <w:tcPr>
            <w:tcW w:w="2693" w:type="dxa"/>
          </w:tcPr>
          <w:p w14:paraId="06BB56F7" w14:textId="77777777" w:rsidR="00E73C3D" w:rsidRPr="00385C38" w:rsidRDefault="00E73C3D" w:rsidP="00FE56E4">
            <w:pPr>
              <w:spacing w:before="60" w:after="60"/>
              <w:rPr>
                <w:rFonts w:ascii="Arial Narrow" w:hAnsi="Arial Narrow"/>
                <w:color w:val="1F4E79"/>
              </w:rPr>
            </w:pPr>
          </w:p>
        </w:tc>
        <w:tc>
          <w:tcPr>
            <w:tcW w:w="2835" w:type="dxa"/>
            <w:shd w:val="clear" w:color="auto" w:fill="auto"/>
          </w:tcPr>
          <w:p w14:paraId="5C03F6DA" w14:textId="77777777" w:rsidR="00E73C3D" w:rsidRPr="00385C38" w:rsidRDefault="00E73C3D" w:rsidP="00FE56E4">
            <w:pPr>
              <w:spacing w:before="60" w:after="60"/>
              <w:rPr>
                <w:rFonts w:ascii="Arial Narrow" w:hAnsi="Arial Narrow"/>
                <w:color w:val="1F4E79"/>
              </w:rPr>
            </w:pPr>
          </w:p>
        </w:tc>
        <w:tc>
          <w:tcPr>
            <w:tcW w:w="1276" w:type="dxa"/>
            <w:shd w:val="clear" w:color="auto" w:fill="auto"/>
          </w:tcPr>
          <w:p w14:paraId="1F220115" w14:textId="77777777" w:rsidR="00E73C3D" w:rsidRPr="00385C38" w:rsidRDefault="00E73C3D" w:rsidP="00FE56E4">
            <w:pPr>
              <w:spacing w:before="60" w:after="60"/>
              <w:rPr>
                <w:rFonts w:ascii="Arial Narrow" w:hAnsi="Arial Narrow"/>
                <w:color w:val="1F4E79"/>
              </w:rPr>
            </w:pPr>
          </w:p>
        </w:tc>
        <w:tc>
          <w:tcPr>
            <w:tcW w:w="1134" w:type="dxa"/>
            <w:shd w:val="clear" w:color="auto" w:fill="auto"/>
          </w:tcPr>
          <w:p w14:paraId="76904E14" w14:textId="77777777" w:rsidR="00E73C3D" w:rsidRPr="00385C38" w:rsidRDefault="00E73C3D" w:rsidP="00FE56E4">
            <w:pPr>
              <w:spacing w:before="60" w:after="60"/>
              <w:rPr>
                <w:rFonts w:ascii="Arial Narrow" w:hAnsi="Arial Narrow"/>
                <w:color w:val="1F4E79"/>
              </w:rPr>
            </w:pPr>
          </w:p>
        </w:tc>
        <w:tc>
          <w:tcPr>
            <w:tcW w:w="1276" w:type="dxa"/>
            <w:shd w:val="clear" w:color="auto" w:fill="auto"/>
          </w:tcPr>
          <w:p w14:paraId="19105219" w14:textId="77777777" w:rsidR="00E73C3D" w:rsidRPr="00385C38" w:rsidRDefault="00E73C3D" w:rsidP="00FE56E4">
            <w:pPr>
              <w:spacing w:before="60" w:after="60"/>
              <w:rPr>
                <w:rFonts w:ascii="Arial Narrow" w:hAnsi="Arial Narrow"/>
                <w:color w:val="1F4E79"/>
              </w:rPr>
            </w:pPr>
          </w:p>
        </w:tc>
        <w:tc>
          <w:tcPr>
            <w:tcW w:w="1559" w:type="dxa"/>
            <w:shd w:val="clear" w:color="auto" w:fill="auto"/>
          </w:tcPr>
          <w:p w14:paraId="222A543D" w14:textId="77777777" w:rsidR="00E73C3D" w:rsidRPr="00385C38" w:rsidRDefault="00E73C3D" w:rsidP="00FE56E4">
            <w:pPr>
              <w:spacing w:before="60" w:after="60"/>
              <w:rPr>
                <w:rFonts w:ascii="Arial Narrow" w:hAnsi="Arial Narrow"/>
                <w:color w:val="1F4E79"/>
              </w:rPr>
            </w:pPr>
          </w:p>
        </w:tc>
      </w:tr>
      <w:tr w:rsidR="00E73C3D" w:rsidRPr="004F3910" w14:paraId="36052717" w14:textId="77777777" w:rsidTr="00FE56E4">
        <w:tc>
          <w:tcPr>
            <w:tcW w:w="454" w:type="dxa"/>
            <w:shd w:val="clear" w:color="auto" w:fill="auto"/>
          </w:tcPr>
          <w:p w14:paraId="704F6199" w14:textId="77777777" w:rsidR="00E73C3D" w:rsidRPr="00385C38" w:rsidRDefault="00E73C3D" w:rsidP="00FE56E4">
            <w:pPr>
              <w:spacing w:before="60" w:after="60"/>
              <w:rPr>
                <w:rFonts w:ascii="Arial Narrow" w:hAnsi="Arial Narrow"/>
                <w:color w:val="1F4E79"/>
              </w:rPr>
            </w:pPr>
            <w:r w:rsidRPr="00385C38">
              <w:rPr>
                <w:rFonts w:ascii="Arial Narrow" w:hAnsi="Arial Narrow"/>
                <w:color w:val="1F4E79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14:paraId="30602278" w14:textId="77777777" w:rsidR="00E73C3D" w:rsidRPr="00385C38" w:rsidRDefault="00E73C3D" w:rsidP="00FE56E4">
            <w:pPr>
              <w:spacing w:before="60" w:after="60"/>
              <w:rPr>
                <w:rFonts w:ascii="Arial Narrow" w:hAnsi="Arial Narrow"/>
                <w:color w:val="1F4E79"/>
              </w:rPr>
            </w:pPr>
            <w:r w:rsidRPr="00385C38">
              <w:rPr>
                <w:rFonts w:ascii="Arial Narrow" w:hAnsi="Arial Narrow"/>
                <w:color w:val="1F4E79"/>
              </w:rPr>
              <w:t>[Insert additional rows as required]</w:t>
            </w:r>
          </w:p>
        </w:tc>
        <w:tc>
          <w:tcPr>
            <w:tcW w:w="1985" w:type="dxa"/>
          </w:tcPr>
          <w:p w14:paraId="7317210B" w14:textId="77777777" w:rsidR="00E73C3D" w:rsidRPr="00385C38" w:rsidRDefault="00E73C3D" w:rsidP="00FE56E4">
            <w:pPr>
              <w:spacing w:before="60" w:after="60"/>
              <w:rPr>
                <w:rFonts w:ascii="Arial Narrow" w:hAnsi="Arial Narrow"/>
                <w:color w:val="1F4E79"/>
              </w:rPr>
            </w:pPr>
          </w:p>
        </w:tc>
        <w:tc>
          <w:tcPr>
            <w:tcW w:w="2693" w:type="dxa"/>
          </w:tcPr>
          <w:p w14:paraId="595B9FD3" w14:textId="77777777" w:rsidR="00E73C3D" w:rsidRPr="00385C38" w:rsidRDefault="00E73C3D" w:rsidP="00FE56E4">
            <w:pPr>
              <w:spacing w:before="60" w:after="60"/>
              <w:rPr>
                <w:rFonts w:ascii="Arial Narrow" w:hAnsi="Arial Narrow"/>
                <w:color w:val="1F4E79"/>
              </w:rPr>
            </w:pPr>
          </w:p>
        </w:tc>
        <w:tc>
          <w:tcPr>
            <w:tcW w:w="2835" w:type="dxa"/>
            <w:shd w:val="clear" w:color="auto" w:fill="auto"/>
          </w:tcPr>
          <w:p w14:paraId="2B0F532C" w14:textId="77777777" w:rsidR="00E73C3D" w:rsidRPr="00385C38" w:rsidRDefault="00E73C3D" w:rsidP="00FE56E4">
            <w:pPr>
              <w:spacing w:before="60" w:after="60"/>
              <w:rPr>
                <w:rFonts w:ascii="Arial Narrow" w:hAnsi="Arial Narrow"/>
                <w:color w:val="1F4E79"/>
              </w:rPr>
            </w:pPr>
          </w:p>
        </w:tc>
        <w:tc>
          <w:tcPr>
            <w:tcW w:w="1276" w:type="dxa"/>
            <w:shd w:val="clear" w:color="auto" w:fill="auto"/>
          </w:tcPr>
          <w:p w14:paraId="05F67995" w14:textId="77777777" w:rsidR="00E73C3D" w:rsidRPr="00385C38" w:rsidRDefault="00E73C3D" w:rsidP="00FE56E4">
            <w:pPr>
              <w:spacing w:before="60" w:after="60"/>
              <w:rPr>
                <w:rFonts w:ascii="Arial Narrow" w:hAnsi="Arial Narrow"/>
                <w:color w:val="1F4E79"/>
              </w:rPr>
            </w:pPr>
          </w:p>
        </w:tc>
        <w:tc>
          <w:tcPr>
            <w:tcW w:w="1134" w:type="dxa"/>
            <w:shd w:val="clear" w:color="auto" w:fill="auto"/>
          </w:tcPr>
          <w:p w14:paraId="5BA2FE40" w14:textId="77777777" w:rsidR="00E73C3D" w:rsidRPr="00385C38" w:rsidRDefault="00E73C3D" w:rsidP="00FE56E4">
            <w:pPr>
              <w:spacing w:before="60" w:after="60"/>
              <w:rPr>
                <w:rFonts w:ascii="Arial Narrow" w:hAnsi="Arial Narrow"/>
                <w:color w:val="1F4E79"/>
              </w:rPr>
            </w:pPr>
          </w:p>
        </w:tc>
        <w:tc>
          <w:tcPr>
            <w:tcW w:w="1276" w:type="dxa"/>
            <w:shd w:val="clear" w:color="auto" w:fill="auto"/>
          </w:tcPr>
          <w:p w14:paraId="1700D523" w14:textId="77777777" w:rsidR="00E73C3D" w:rsidRPr="00385C38" w:rsidRDefault="00E73C3D" w:rsidP="00FE56E4">
            <w:pPr>
              <w:spacing w:before="60" w:after="60"/>
              <w:rPr>
                <w:rFonts w:ascii="Arial Narrow" w:hAnsi="Arial Narrow"/>
                <w:color w:val="1F4E79"/>
              </w:rPr>
            </w:pPr>
          </w:p>
        </w:tc>
        <w:tc>
          <w:tcPr>
            <w:tcW w:w="1559" w:type="dxa"/>
            <w:shd w:val="clear" w:color="auto" w:fill="auto"/>
          </w:tcPr>
          <w:p w14:paraId="15FD6B2C" w14:textId="77777777" w:rsidR="00E73C3D" w:rsidRPr="00385C38" w:rsidRDefault="00E73C3D" w:rsidP="00FE56E4">
            <w:pPr>
              <w:spacing w:before="60" w:after="60"/>
              <w:rPr>
                <w:rFonts w:ascii="Arial Narrow" w:hAnsi="Arial Narrow"/>
                <w:color w:val="1F4E79"/>
              </w:rPr>
            </w:pPr>
          </w:p>
        </w:tc>
      </w:tr>
    </w:tbl>
    <w:p w14:paraId="7EB9685B" w14:textId="77777777" w:rsidR="00FA3D9F" w:rsidRDefault="00FA3D9F" w:rsidP="005434CD">
      <w:pPr>
        <w:rPr>
          <w:rStyle w:val="BookTitle"/>
          <w:sz w:val="20"/>
          <w:szCs w:val="20"/>
        </w:rPr>
      </w:pPr>
    </w:p>
    <w:p w14:paraId="29E56472" w14:textId="77777777" w:rsidR="00FA3D9F" w:rsidRDefault="00FA3D9F" w:rsidP="005434CD">
      <w:pPr>
        <w:rPr>
          <w:rStyle w:val="BookTitle"/>
          <w:sz w:val="20"/>
          <w:szCs w:val="20"/>
        </w:rPr>
      </w:pPr>
    </w:p>
    <w:p w14:paraId="604B26C7" w14:textId="77777777" w:rsidR="00466306" w:rsidRDefault="00466306"/>
    <w:sectPr w:rsidR="00466306" w:rsidSect="0060148E">
      <w:headerReference w:type="default" r:id="rId10"/>
      <w:footerReference w:type="default" r:id="rId11"/>
      <w:pgSz w:w="16838" w:h="11906" w:orient="landscape"/>
      <w:pgMar w:top="993" w:right="395" w:bottom="720" w:left="426" w:header="426" w:footer="65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CFA3BD" w14:textId="77777777" w:rsidR="00BF69CB" w:rsidRDefault="00BF69CB">
      <w:r>
        <w:separator/>
      </w:r>
    </w:p>
  </w:endnote>
  <w:endnote w:type="continuationSeparator" w:id="0">
    <w:p w14:paraId="181911F6" w14:textId="77777777" w:rsidR="00BF69CB" w:rsidRDefault="00BF6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F1B331" w14:textId="06CC5E5A" w:rsidR="0060148E" w:rsidRPr="00AA5597" w:rsidRDefault="00793B09" w:rsidP="0060148E">
    <w:pPr>
      <w:pStyle w:val="NoSpacing"/>
      <w:tabs>
        <w:tab w:val="clear" w:pos="4513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5C719A">
      <w:t xml:space="preserve">Suzhou: </w:t>
    </w:r>
    <w:r w:rsidR="0060148E" w:rsidRPr="0060148E">
      <w:t>Research Achievement Record For</w:t>
    </w:r>
    <w:r w:rsidR="0080755D">
      <w:t>m</w:t>
    </w:r>
    <w:r w:rsidR="0060148E">
      <w:t xml:space="preserve"> | </w:t>
    </w:r>
    <w:r w:rsidR="0060148E" w:rsidRPr="00AA5597">
      <w:t xml:space="preserve">Page </w:t>
    </w:r>
    <w:r w:rsidR="0060148E" w:rsidRPr="00AA5597">
      <w:fldChar w:fldCharType="begin"/>
    </w:r>
    <w:r w:rsidR="0060148E" w:rsidRPr="00AA5597">
      <w:instrText xml:space="preserve"> PAGE </w:instrText>
    </w:r>
    <w:r w:rsidR="0060148E" w:rsidRPr="00AA5597">
      <w:fldChar w:fldCharType="separate"/>
    </w:r>
    <w:r w:rsidR="000E58D4">
      <w:rPr>
        <w:noProof/>
      </w:rPr>
      <w:t>2</w:t>
    </w:r>
    <w:r w:rsidR="0060148E" w:rsidRPr="00AA5597">
      <w:fldChar w:fldCharType="end"/>
    </w:r>
    <w:r w:rsidR="0060148E" w:rsidRPr="00AA5597">
      <w:t xml:space="preserve"> of </w:t>
    </w:r>
    <w:r w:rsidR="00973C6C">
      <w:fldChar w:fldCharType="begin"/>
    </w:r>
    <w:r w:rsidR="00973C6C">
      <w:instrText xml:space="preserve"> NUMPAGES  </w:instrText>
    </w:r>
    <w:r w:rsidR="00973C6C">
      <w:fldChar w:fldCharType="separate"/>
    </w:r>
    <w:r w:rsidR="000E58D4">
      <w:rPr>
        <w:noProof/>
      </w:rPr>
      <w:t>2</w:t>
    </w:r>
    <w:r w:rsidR="00973C6C">
      <w:rPr>
        <w:noProof/>
      </w:rPr>
      <w:fldChar w:fldCharType="end"/>
    </w:r>
  </w:p>
  <w:p w14:paraId="687427C7" w14:textId="77777777" w:rsidR="000735A8" w:rsidRPr="00793B09" w:rsidRDefault="000735A8" w:rsidP="0060148E">
    <w:pPr>
      <w:pStyle w:val="Footer"/>
      <w:ind w:right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1B976E" w14:textId="77777777" w:rsidR="00BF69CB" w:rsidRDefault="00BF69CB">
      <w:r>
        <w:separator/>
      </w:r>
    </w:p>
  </w:footnote>
  <w:footnote w:type="continuationSeparator" w:id="0">
    <w:p w14:paraId="197C46D2" w14:textId="77777777" w:rsidR="00BF69CB" w:rsidRDefault="00BF6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43EC1" w14:textId="51615371" w:rsidR="005434CD" w:rsidRPr="00CB5FB7" w:rsidRDefault="00187CBF" w:rsidP="00CB5FB7">
    <w:pPr>
      <w:jc w:val="right"/>
      <w:rPr>
        <w:rFonts w:ascii="Arial Narrow" w:hAnsi="Arial Narrow" w:cs="Arial"/>
        <w:color w:val="006CAB"/>
        <w:sz w:val="28"/>
        <w:szCs w:val="44"/>
      </w:rPr>
    </w:pPr>
    <w:r w:rsidRPr="0060148E">
      <w:rPr>
        <w:rFonts w:ascii="Arial Narrow" w:hAnsi="Arial Narrow" w:cs="Arial"/>
        <w:noProof/>
        <w:color w:val="006DAE"/>
        <w:sz w:val="28"/>
        <w:szCs w:val="44"/>
      </w:rPr>
      <w:drawing>
        <wp:anchor distT="0" distB="0" distL="114300" distR="114300" simplePos="0" relativeHeight="251657728" behindDoc="0" locked="0" layoutInCell="1" allowOverlap="1" wp14:anchorId="25CBF92F" wp14:editId="1D233E91">
          <wp:simplePos x="0" y="0"/>
          <wp:positionH relativeFrom="margin">
            <wp:posOffset>41275</wp:posOffset>
          </wp:positionH>
          <wp:positionV relativeFrom="paragraph">
            <wp:posOffset>-102235</wp:posOffset>
          </wp:positionV>
          <wp:extent cx="1266825" cy="367665"/>
          <wp:effectExtent l="0" t="0" r="0" b="0"/>
          <wp:wrapNone/>
          <wp:docPr id="3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67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1" w:name="_Hlk11250226"/>
    <w:r w:rsidR="005434CD" w:rsidRPr="0060148E">
      <w:rPr>
        <w:rFonts w:ascii="Arial Narrow" w:hAnsi="Arial Narrow" w:cs="Arial"/>
        <w:color w:val="006DAE"/>
        <w:sz w:val="28"/>
        <w:szCs w:val="44"/>
      </w:rPr>
      <w:t xml:space="preserve"> </w:t>
    </w:r>
    <w:r w:rsidR="00CB5FB7">
      <w:rPr>
        <w:rFonts w:ascii="Arial Narrow" w:hAnsi="Arial Narrow" w:cs="Arial"/>
        <w:color w:val="006CAB"/>
        <w:sz w:val="28"/>
        <w:szCs w:val="44"/>
      </w:rPr>
      <w:t xml:space="preserve">Suzhou: </w:t>
    </w:r>
    <w:r w:rsidR="005434CD" w:rsidRPr="0060148E">
      <w:rPr>
        <w:rFonts w:ascii="Arial Narrow" w:hAnsi="Arial Narrow" w:cs="Arial"/>
        <w:color w:val="006DAE"/>
        <w:sz w:val="28"/>
        <w:szCs w:val="44"/>
      </w:rPr>
      <w:t>Research Achievem</w:t>
    </w:r>
    <w:r w:rsidR="005434CD" w:rsidRPr="0060148E">
      <w:rPr>
        <w:rFonts w:ascii="Arial Narrow" w:hAnsi="Arial Narrow" w:cs="Arial"/>
        <w:color w:val="006CAB"/>
        <w:sz w:val="28"/>
        <w:szCs w:val="44"/>
      </w:rPr>
      <w:t>ent Record Form</w:t>
    </w:r>
    <w:bookmarkEnd w:id="1"/>
  </w:p>
  <w:p w14:paraId="01B8752B" w14:textId="77777777" w:rsidR="00582E6F" w:rsidRPr="00825ED3" w:rsidRDefault="00582E6F" w:rsidP="001E73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F71EF"/>
    <w:multiLevelType w:val="hybridMultilevel"/>
    <w:tmpl w:val="776618AC"/>
    <w:lvl w:ilvl="0" w:tplc="F5B61164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B71C30"/>
    <w:multiLevelType w:val="hybridMultilevel"/>
    <w:tmpl w:val="09382124"/>
    <w:lvl w:ilvl="0" w:tplc="CF5A60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AU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Formatting/>
  <w:defaultTabStop w:val="720"/>
  <w:doNotHyphenateCaps/>
  <w:drawingGridHorizontalSpacing w:val="120"/>
  <w:displayHorizontalDrawingGridEvery w:val="2"/>
  <w:characterSpacingControl w:val="doNotCompress"/>
  <w:hdrShapeDefaults>
    <o:shapedefaults v:ext="edit" spidmax="19457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G3NDU2MzY1NLM0NDBW0lEKTi0uzszPAykwrgUAj48rPiwAAAA="/>
  </w:docVars>
  <w:rsids>
    <w:rsidRoot w:val="00440A0B"/>
    <w:rsid w:val="00001E2D"/>
    <w:rsid w:val="000160EE"/>
    <w:rsid w:val="0001627C"/>
    <w:rsid w:val="0001746D"/>
    <w:rsid w:val="00017679"/>
    <w:rsid w:val="00021DDF"/>
    <w:rsid w:val="00023B7A"/>
    <w:rsid w:val="00025362"/>
    <w:rsid w:val="00025F61"/>
    <w:rsid w:val="00027847"/>
    <w:rsid w:val="00030151"/>
    <w:rsid w:val="000306A8"/>
    <w:rsid w:val="00031D28"/>
    <w:rsid w:val="00032B31"/>
    <w:rsid w:val="0003373C"/>
    <w:rsid w:val="0003378E"/>
    <w:rsid w:val="000352E4"/>
    <w:rsid w:val="00035F02"/>
    <w:rsid w:val="00036595"/>
    <w:rsid w:val="00040A99"/>
    <w:rsid w:val="00043700"/>
    <w:rsid w:val="0005034E"/>
    <w:rsid w:val="00050E34"/>
    <w:rsid w:val="00055785"/>
    <w:rsid w:val="0005713D"/>
    <w:rsid w:val="00061A17"/>
    <w:rsid w:val="00064AE4"/>
    <w:rsid w:val="00067937"/>
    <w:rsid w:val="0007057A"/>
    <w:rsid w:val="00071029"/>
    <w:rsid w:val="00072D05"/>
    <w:rsid w:val="00073070"/>
    <w:rsid w:val="000735A8"/>
    <w:rsid w:val="000744B6"/>
    <w:rsid w:val="00074D75"/>
    <w:rsid w:val="00074F1A"/>
    <w:rsid w:val="00080CA1"/>
    <w:rsid w:val="0008423D"/>
    <w:rsid w:val="00087999"/>
    <w:rsid w:val="00095614"/>
    <w:rsid w:val="00097092"/>
    <w:rsid w:val="000A0D03"/>
    <w:rsid w:val="000A26A3"/>
    <w:rsid w:val="000A2CAB"/>
    <w:rsid w:val="000A688F"/>
    <w:rsid w:val="000A746E"/>
    <w:rsid w:val="000A7AB9"/>
    <w:rsid w:val="000A7C14"/>
    <w:rsid w:val="000B2BE2"/>
    <w:rsid w:val="000C1790"/>
    <w:rsid w:val="000C251D"/>
    <w:rsid w:val="000C5CBE"/>
    <w:rsid w:val="000C73D8"/>
    <w:rsid w:val="000D00C1"/>
    <w:rsid w:val="000D10B2"/>
    <w:rsid w:val="000D139A"/>
    <w:rsid w:val="000D2AD4"/>
    <w:rsid w:val="000D6125"/>
    <w:rsid w:val="000D6E67"/>
    <w:rsid w:val="000E222E"/>
    <w:rsid w:val="000E3A91"/>
    <w:rsid w:val="000E3BF9"/>
    <w:rsid w:val="000E58D4"/>
    <w:rsid w:val="000E6AEE"/>
    <w:rsid w:val="000F3F51"/>
    <w:rsid w:val="00100479"/>
    <w:rsid w:val="00102296"/>
    <w:rsid w:val="00104AB3"/>
    <w:rsid w:val="001067E0"/>
    <w:rsid w:val="00112D97"/>
    <w:rsid w:val="0011453B"/>
    <w:rsid w:val="00117985"/>
    <w:rsid w:val="0012196C"/>
    <w:rsid w:val="00122414"/>
    <w:rsid w:val="001227FF"/>
    <w:rsid w:val="00125B97"/>
    <w:rsid w:val="001321A5"/>
    <w:rsid w:val="00135A05"/>
    <w:rsid w:val="0014034F"/>
    <w:rsid w:val="00146F8C"/>
    <w:rsid w:val="0015083D"/>
    <w:rsid w:val="0015173A"/>
    <w:rsid w:val="00156C63"/>
    <w:rsid w:val="00164AF5"/>
    <w:rsid w:val="00165BE5"/>
    <w:rsid w:val="00166546"/>
    <w:rsid w:val="00176137"/>
    <w:rsid w:val="00177D75"/>
    <w:rsid w:val="00183369"/>
    <w:rsid w:val="00183C32"/>
    <w:rsid w:val="001854A1"/>
    <w:rsid w:val="00187CBF"/>
    <w:rsid w:val="001939D2"/>
    <w:rsid w:val="001965D0"/>
    <w:rsid w:val="001965E2"/>
    <w:rsid w:val="001A12C7"/>
    <w:rsid w:val="001A1CF8"/>
    <w:rsid w:val="001A1D79"/>
    <w:rsid w:val="001A513E"/>
    <w:rsid w:val="001A6D92"/>
    <w:rsid w:val="001A72B5"/>
    <w:rsid w:val="001A7E3F"/>
    <w:rsid w:val="001B17CB"/>
    <w:rsid w:val="001B241B"/>
    <w:rsid w:val="001B3B91"/>
    <w:rsid w:val="001B408D"/>
    <w:rsid w:val="001B42F2"/>
    <w:rsid w:val="001B55DB"/>
    <w:rsid w:val="001B6E5B"/>
    <w:rsid w:val="001B6F85"/>
    <w:rsid w:val="001C4BD7"/>
    <w:rsid w:val="001C5A3F"/>
    <w:rsid w:val="001C62BD"/>
    <w:rsid w:val="001C66C9"/>
    <w:rsid w:val="001C7D8C"/>
    <w:rsid w:val="001D1545"/>
    <w:rsid w:val="001D303B"/>
    <w:rsid w:val="001D3EA2"/>
    <w:rsid w:val="001D413B"/>
    <w:rsid w:val="001D75D9"/>
    <w:rsid w:val="001E159E"/>
    <w:rsid w:val="001E1876"/>
    <w:rsid w:val="001E2C34"/>
    <w:rsid w:val="001E4210"/>
    <w:rsid w:val="001E4386"/>
    <w:rsid w:val="001E4566"/>
    <w:rsid w:val="001E45AE"/>
    <w:rsid w:val="001E50AF"/>
    <w:rsid w:val="001E5FE7"/>
    <w:rsid w:val="001E6E87"/>
    <w:rsid w:val="001E73E7"/>
    <w:rsid w:val="001F0F7F"/>
    <w:rsid w:val="001F52FA"/>
    <w:rsid w:val="001F5732"/>
    <w:rsid w:val="0020022C"/>
    <w:rsid w:val="00201046"/>
    <w:rsid w:val="0020121C"/>
    <w:rsid w:val="00206225"/>
    <w:rsid w:val="00207087"/>
    <w:rsid w:val="00207645"/>
    <w:rsid w:val="00211F66"/>
    <w:rsid w:val="002136FC"/>
    <w:rsid w:val="0021762E"/>
    <w:rsid w:val="00217956"/>
    <w:rsid w:val="00217A52"/>
    <w:rsid w:val="0022018F"/>
    <w:rsid w:val="00221DD9"/>
    <w:rsid w:val="00222005"/>
    <w:rsid w:val="00225CEC"/>
    <w:rsid w:val="00227343"/>
    <w:rsid w:val="00237AAE"/>
    <w:rsid w:val="00237CA4"/>
    <w:rsid w:val="00241341"/>
    <w:rsid w:val="00243222"/>
    <w:rsid w:val="0024456D"/>
    <w:rsid w:val="00244B4D"/>
    <w:rsid w:val="002452D5"/>
    <w:rsid w:val="00246E97"/>
    <w:rsid w:val="00253EE2"/>
    <w:rsid w:val="002625BD"/>
    <w:rsid w:val="00262EAF"/>
    <w:rsid w:val="002633CD"/>
    <w:rsid w:val="00265A5A"/>
    <w:rsid w:val="00266889"/>
    <w:rsid w:val="00267DED"/>
    <w:rsid w:val="00274FFF"/>
    <w:rsid w:val="00275562"/>
    <w:rsid w:val="00275998"/>
    <w:rsid w:val="0027685E"/>
    <w:rsid w:val="002801C5"/>
    <w:rsid w:val="00284068"/>
    <w:rsid w:val="00284DF8"/>
    <w:rsid w:val="0028676C"/>
    <w:rsid w:val="00286843"/>
    <w:rsid w:val="002965D4"/>
    <w:rsid w:val="00296B34"/>
    <w:rsid w:val="002A102E"/>
    <w:rsid w:val="002A1B85"/>
    <w:rsid w:val="002A230E"/>
    <w:rsid w:val="002A42E4"/>
    <w:rsid w:val="002A5B88"/>
    <w:rsid w:val="002B0809"/>
    <w:rsid w:val="002B0E48"/>
    <w:rsid w:val="002B0F26"/>
    <w:rsid w:val="002B14DE"/>
    <w:rsid w:val="002B164E"/>
    <w:rsid w:val="002B30E3"/>
    <w:rsid w:val="002B56B0"/>
    <w:rsid w:val="002B741E"/>
    <w:rsid w:val="002C0298"/>
    <w:rsid w:val="002C1D4E"/>
    <w:rsid w:val="002C30A6"/>
    <w:rsid w:val="002C3138"/>
    <w:rsid w:val="002C4F55"/>
    <w:rsid w:val="002C5B6F"/>
    <w:rsid w:val="002D3636"/>
    <w:rsid w:val="002E093A"/>
    <w:rsid w:val="002E0CC3"/>
    <w:rsid w:val="002F2994"/>
    <w:rsid w:val="002F729E"/>
    <w:rsid w:val="00300781"/>
    <w:rsid w:val="00304641"/>
    <w:rsid w:val="00307752"/>
    <w:rsid w:val="00312820"/>
    <w:rsid w:val="00312BDA"/>
    <w:rsid w:val="00314E2D"/>
    <w:rsid w:val="00321017"/>
    <w:rsid w:val="00321B47"/>
    <w:rsid w:val="00323905"/>
    <w:rsid w:val="00323CC8"/>
    <w:rsid w:val="00324B09"/>
    <w:rsid w:val="003259D0"/>
    <w:rsid w:val="00327324"/>
    <w:rsid w:val="003345EF"/>
    <w:rsid w:val="003347C5"/>
    <w:rsid w:val="003348A6"/>
    <w:rsid w:val="00335F6C"/>
    <w:rsid w:val="00336E1A"/>
    <w:rsid w:val="00340571"/>
    <w:rsid w:val="00346E07"/>
    <w:rsid w:val="00352D1A"/>
    <w:rsid w:val="0035406B"/>
    <w:rsid w:val="0035564C"/>
    <w:rsid w:val="003570D7"/>
    <w:rsid w:val="00360D77"/>
    <w:rsid w:val="00364416"/>
    <w:rsid w:val="00370207"/>
    <w:rsid w:val="00370955"/>
    <w:rsid w:val="00370C44"/>
    <w:rsid w:val="00372436"/>
    <w:rsid w:val="0037385E"/>
    <w:rsid w:val="00373C3A"/>
    <w:rsid w:val="00374085"/>
    <w:rsid w:val="00374E29"/>
    <w:rsid w:val="00375303"/>
    <w:rsid w:val="00376950"/>
    <w:rsid w:val="00376EAC"/>
    <w:rsid w:val="0038033F"/>
    <w:rsid w:val="003803DE"/>
    <w:rsid w:val="003821E3"/>
    <w:rsid w:val="00383577"/>
    <w:rsid w:val="0038379C"/>
    <w:rsid w:val="00384074"/>
    <w:rsid w:val="00385C38"/>
    <w:rsid w:val="00385F5E"/>
    <w:rsid w:val="003909E1"/>
    <w:rsid w:val="00391BAD"/>
    <w:rsid w:val="003921F1"/>
    <w:rsid w:val="00394CB1"/>
    <w:rsid w:val="0039747A"/>
    <w:rsid w:val="003A255B"/>
    <w:rsid w:val="003A2782"/>
    <w:rsid w:val="003A3AF8"/>
    <w:rsid w:val="003A4A9D"/>
    <w:rsid w:val="003A534E"/>
    <w:rsid w:val="003B09C5"/>
    <w:rsid w:val="003B48A6"/>
    <w:rsid w:val="003B59AC"/>
    <w:rsid w:val="003C01D0"/>
    <w:rsid w:val="003C0203"/>
    <w:rsid w:val="003C6B1E"/>
    <w:rsid w:val="003D15D8"/>
    <w:rsid w:val="003D1E83"/>
    <w:rsid w:val="003D4294"/>
    <w:rsid w:val="003E0CDC"/>
    <w:rsid w:val="003E224C"/>
    <w:rsid w:val="003E5288"/>
    <w:rsid w:val="003E6C00"/>
    <w:rsid w:val="003F2094"/>
    <w:rsid w:val="003F24DB"/>
    <w:rsid w:val="003F5BD6"/>
    <w:rsid w:val="00400022"/>
    <w:rsid w:val="00400C2E"/>
    <w:rsid w:val="00403094"/>
    <w:rsid w:val="004051DB"/>
    <w:rsid w:val="00410A82"/>
    <w:rsid w:val="004164E3"/>
    <w:rsid w:val="00416614"/>
    <w:rsid w:val="004176EF"/>
    <w:rsid w:val="004202A6"/>
    <w:rsid w:val="0042036C"/>
    <w:rsid w:val="00421140"/>
    <w:rsid w:val="00423771"/>
    <w:rsid w:val="00424C89"/>
    <w:rsid w:val="0042667B"/>
    <w:rsid w:val="004268B6"/>
    <w:rsid w:val="00427C1A"/>
    <w:rsid w:val="004300F8"/>
    <w:rsid w:val="004321D7"/>
    <w:rsid w:val="00432469"/>
    <w:rsid w:val="00440A0B"/>
    <w:rsid w:val="00445907"/>
    <w:rsid w:val="0044639C"/>
    <w:rsid w:val="004474BB"/>
    <w:rsid w:val="00447F5D"/>
    <w:rsid w:val="00450473"/>
    <w:rsid w:val="00455CAD"/>
    <w:rsid w:val="00455D02"/>
    <w:rsid w:val="004601A8"/>
    <w:rsid w:val="00462853"/>
    <w:rsid w:val="004649F8"/>
    <w:rsid w:val="00466306"/>
    <w:rsid w:val="0047006E"/>
    <w:rsid w:val="00472C15"/>
    <w:rsid w:val="0047314C"/>
    <w:rsid w:val="0047315D"/>
    <w:rsid w:val="00473BA4"/>
    <w:rsid w:val="004761B8"/>
    <w:rsid w:val="00482AF1"/>
    <w:rsid w:val="00482FD3"/>
    <w:rsid w:val="004839CF"/>
    <w:rsid w:val="004850C9"/>
    <w:rsid w:val="00485EDE"/>
    <w:rsid w:val="00491C5D"/>
    <w:rsid w:val="0049345D"/>
    <w:rsid w:val="004937C7"/>
    <w:rsid w:val="00494AD5"/>
    <w:rsid w:val="00494EBF"/>
    <w:rsid w:val="004A379B"/>
    <w:rsid w:val="004A4B4D"/>
    <w:rsid w:val="004A5947"/>
    <w:rsid w:val="004A6D47"/>
    <w:rsid w:val="004A6FB2"/>
    <w:rsid w:val="004B18B6"/>
    <w:rsid w:val="004B31AA"/>
    <w:rsid w:val="004B3751"/>
    <w:rsid w:val="004B5642"/>
    <w:rsid w:val="004B5D82"/>
    <w:rsid w:val="004B69BA"/>
    <w:rsid w:val="004B7F5D"/>
    <w:rsid w:val="004C1F8E"/>
    <w:rsid w:val="004C2CDF"/>
    <w:rsid w:val="004C3273"/>
    <w:rsid w:val="004C77E5"/>
    <w:rsid w:val="004D0F53"/>
    <w:rsid w:val="004D152F"/>
    <w:rsid w:val="004D391B"/>
    <w:rsid w:val="004D40B9"/>
    <w:rsid w:val="004E012D"/>
    <w:rsid w:val="004E0A2E"/>
    <w:rsid w:val="004E29A7"/>
    <w:rsid w:val="004E40E6"/>
    <w:rsid w:val="004E4948"/>
    <w:rsid w:val="004E7785"/>
    <w:rsid w:val="004F07F6"/>
    <w:rsid w:val="004F1C63"/>
    <w:rsid w:val="004F28B5"/>
    <w:rsid w:val="004F3910"/>
    <w:rsid w:val="004F5140"/>
    <w:rsid w:val="004F53B5"/>
    <w:rsid w:val="004F6343"/>
    <w:rsid w:val="004F7B61"/>
    <w:rsid w:val="00500F8A"/>
    <w:rsid w:val="0050406C"/>
    <w:rsid w:val="00505E04"/>
    <w:rsid w:val="00505FEC"/>
    <w:rsid w:val="00511708"/>
    <w:rsid w:val="0051184E"/>
    <w:rsid w:val="00511B5A"/>
    <w:rsid w:val="00513FBE"/>
    <w:rsid w:val="005154F1"/>
    <w:rsid w:val="00521633"/>
    <w:rsid w:val="005229A7"/>
    <w:rsid w:val="00523A15"/>
    <w:rsid w:val="005241CF"/>
    <w:rsid w:val="005247CF"/>
    <w:rsid w:val="0053344F"/>
    <w:rsid w:val="00537674"/>
    <w:rsid w:val="0054231A"/>
    <w:rsid w:val="005434CD"/>
    <w:rsid w:val="00543CAF"/>
    <w:rsid w:val="005464E9"/>
    <w:rsid w:val="00546CFA"/>
    <w:rsid w:val="00551332"/>
    <w:rsid w:val="005533E6"/>
    <w:rsid w:val="005568EC"/>
    <w:rsid w:val="00560260"/>
    <w:rsid w:val="005645FB"/>
    <w:rsid w:val="00564ED0"/>
    <w:rsid w:val="005669E9"/>
    <w:rsid w:val="005701AA"/>
    <w:rsid w:val="00571701"/>
    <w:rsid w:val="00572328"/>
    <w:rsid w:val="00573824"/>
    <w:rsid w:val="00575214"/>
    <w:rsid w:val="00581CDE"/>
    <w:rsid w:val="00582E6F"/>
    <w:rsid w:val="00582F2C"/>
    <w:rsid w:val="00585401"/>
    <w:rsid w:val="00587DB5"/>
    <w:rsid w:val="00590652"/>
    <w:rsid w:val="00594094"/>
    <w:rsid w:val="00597A5C"/>
    <w:rsid w:val="00597AEA"/>
    <w:rsid w:val="005A06DE"/>
    <w:rsid w:val="005A13DE"/>
    <w:rsid w:val="005A47FF"/>
    <w:rsid w:val="005A61F8"/>
    <w:rsid w:val="005B0A4A"/>
    <w:rsid w:val="005B0FA8"/>
    <w:rsid w:val="005B32AE"/>
    <w:rsid w:val="005B66B0"/>
    <w:rsid w:val="005C0041"/>
    <w:rsid w:val="005C240C"/>
    <w:rsid w:val="005C2685"/>
    <w:rsid w:val="005C719A"/>
    <w:rsid w:val="005D1509"/>
    <w:rsid w:val="005D1A40"/>
    <w:rsid w:val="005D1E8A"/>
    <w:rsid w:val="005D705B"/>
    <w:rsid w:val="005E1DB5"/>
    <w:rsid w:val="005E4487"/>
    <w:rsid w:val="005E44A9"/>
    <w:rsid w:val="005E5EB7"/>
    <w:rsid w:val="005E69D1"/>
    <w:rsid w:val="005E6B43"/>
    <w:rsid w:val="005E7463"/>
    <w:rsid w:val="005F0CA6"/>
    <w:rsid w:val="005F2741"/>
    <w:rsid w:val="005F2B44"/>
    <w:rsid w:val="005F5374"/>
    <w:rsid w:val="005F5D5F"/>
    <w:rsid w:val="005F649E"/>
    <w:rsid w:val="00600957"/>
    <w:rsid w:val="0060148E"/>
    <w:rsid w:val="0060233D"/>
    <w:rsid w:val="0060302D"/>
    <w:rsid w:val="00603666"/>
    <w:rsid w:val="006049C6"/>
    <w:rsid w:val="00622066"/>
    <w:rsid w:val="0062262A"/>
    <w:rsid w:val="0062383D"/>
    <w:rsid w:val="00624283"/>
    <w:rsid w:val="00624D07"/>
    <w:rsid w:val="00626931"/>
    <w:rsid w:val="00627E31"/>
    <w:rsid w:val="00631D87"/>
    <w:rsid w:val="00637167"/>
    <w:rsid w:val="00647235"/>
    <w:rsid w:val="00654FCC"/>
    <w:rsid w:val="006550B3"/>
    <w:rsid w:val="00655C87"/>
    <w:rsid w:val="006619D0"/>
    <w:rsid w:val="00662761"/>
    <w:rsid w:val="006636FF"/>
    <w:rsid w:val="00663D34"/>
    <w:rsid w:val="00667A18"/>
    <w:rsid w:val="00670A7B"/>
    <w:rsid w:val="0067330A"/>
    <w:rsid w:val="00673476"/>
    <w:rsid w:val="00673AA1"/>
    <w:rsid w:val="00676E34"/>
    <w:rsid w:val="006827F7"/>
    <w:rsid w:val="00683E1F"/>
    <w:rsid w:val="0068489F"/>
    <w:rsid w:val="00690B1D"/>
    <w:rsid w:val="00690D24"/>
    <w:rsid w:val="00691936"/>
    <w:rsid w:val="00692C96"/>
    <w:rsid w:val="00692D52"/>
    <w:rsid w:val="00693C74"/>
    <w:rsid w:val="00694EDB"/>
    <w:rsid w:val="006A2408"/>
    <w:rsid w:val="006A307F"/>
    <w:rsid w:val="006B17B0"/>
    <w:rsid w:val="006B3F85"/>
    <w:rsid w:val="006B53F2"/>
    <w:rsid w:val="006B57C4"/>
    <w:rsid w:val="006B5F49"/>
    <w:rsid w:val="006B7DA4"/>
    <w:rsid w:val="006C170C"/>
    <w:rsid w:val="006C66F1"/>
    <w:rsid w:val="006C78B1"/>
    <w:rsid w:val="006D407E"/>
    <w:rsid w:val="006D4BE1"/>
    <w:rsid w:val="006D5A1A"/>
    <w:rsid w:val="006D6668"/>
    <w:rsid w:val="006D7633"/>
    <w:rsid w:val="006E209C"/>
    <w:rsid w:val="006E21B3"/>
    <w:rsid w:val="006E2B7F"/>
    <w:rsid w:val="006F2B1D"/>
    <w:rsid w:val="006F307D"/>
    <w:rsid w:val="006F438F"/>
    <w:rsid w:val="006F4C1B"/>
    <w:rsid w:val="006F4CFD"/>
    <w:rsid w:val="0070320A"/>
    <w:rsid w:val="0070342F"/>
    <w:rsid w:val="00705DB2"/>
    <w:rsid w:val="00710390"/>
    <w:rsid w:val="007114AE"/>
    <w:rsid w:val="0071260E"/>
    <w:rsid w:val="00712A06"/>
    <w:rsid w:val="00712F22"/>
    <w:rsid w:val="007150BD"/>
    <w:rsid w:val="00716129"/>
    <w:rsid w:val="007173C4"/>
    <w:rsid w:val="00721100"/>
    <w:rsid w:val="00724687"/>
    <w:rsid w:val="0072556D"/>
    <w:rsid w:val="00725A1D"/>
    <w:rsid w:val="00726A3D"/>
    <w:rsid w:val="007276BB"/>
    <w:rsid w:val="00727CFC"/>
    <w:rsid w:val="00730F7D"/>
    <w:rsid w:val="00732721"/>
    <w:rsid w:val="00734929"/>
    <w:rsid w:val="0073537E"/>
    <w:rsid w:val="00737BEF"/>
    <w:rsid w:val="00741196"/>
    <w:rsid w:val="00741970"/>
    <w:rsid w:val="00743C5E"/>
    <w:rsid w:val="00744FBB"/>
    <w:rsid w:val="00745BAC"/>
    <w:rsid w:val="00745DF3"/>
    <w:rsid w:val="00746405"/>
    <w:rsid w:val="007502ED"/>
    <w:rsid w:val="00750D4A"/>
    <w:rsid w:val="00753552"/>
    <w:rsid w:val="0075376E"/>
    <w:rsid w:val="0075441C"/>
    <w:rsid w:val="007553D9"/>
    <w:rsid w:val="00755E37"/>
    <w:rsid w:val="007610D3"/>
    <w:rsid w:val="00764061"/>
    <w:rsid w:val="00764084"/>
    <w:rsid w:val="007662CB"/>
    <w:rsid w:val="007665DB"/>
    <w:rsid w:val="00766B7A"/>
    <w:rsid w:val="0076786E"/>
    <w:rsid w:val="00771A6D"/>
    <w:rsid w:val="007739ED"/>
    <w:rsid w:val="00776223"/>
    <w:rsid w:val="007769A7"/>
    <w:rsid w:val="0078033C"/>
    <w:rsid w:val="0078141B"/>
    <w:rsid w:val="007816AE"/>
    <w:rsid w:val="007821A4"/>
    <w:rsid w:val="00782670"/>
    <w:rsid w:val="007833B5"/>
    <w:rsid w:val="00784BCC"/>
    <w:rsid w:val="00784E9B"/>
    <w:rsid w:val="0078600E"/>
    <w:rsid w:val="007878B9"/>
    <w:rsid w:val="00787A1D"/>
    <w:rsid w:val="00787F44"/>
    <w:rsid w:val="007902CB"/>
    <w:rsid w:val="007910FF"/>
    <w:rsid w:val="00793B09"/>
    <w:rsid w:val="007949C9"/>
    <w:rsid w:val="007954F2"/>
    <w:rsid w:val="00797465"/>
    <w:rsid w:val="0079774C"/>
    <w:rsid w:val="007A35A9"/>
    <w:rsid w:val="007A39EA"/>
    <w:rsid w:val="007A7A37"/>
    <w:rsid w:val="007B439F"/>
    <w:rsid w:val="007B4AFD"/>
    <w:rsid w:val="007B5E22"/>
    <w:rsid w:val="007C2092"/>
    <w:rsid w:val="007C412C"/>
    <w:rsid w:val="007C5DD8"/>
    <w:rsid w:val="007C690F"/>
    <w:rsid w:val="007D2FB3"/>
    <w:rsid w:val="007D4863"/>
    <w:rsid w:val="007D545B"/>
    <w:rsid w:val="007D5B2A"/>
    <w:rsid w:val="007D7A8D"/>
    <w:rsid w:val="007E03F8"/>
    <w:rsid w:val="007E3DA0"/>
    <w:rsid w:val="007E72F4"/>
    <w:rsid w:val="007E78AF"/>
    <w:rsid w:val="007F0569"/>
    <w:rsid w:val="007F4D54"/>
    <w:rsid w:val="007F5550"/>
    <w:rsid w:val="007F5719"/>
    <w:rsid w:val="007F628A"/>
    <w:rsid w:val="00800254"/>
    <w:rsid w:val="00800E5E"/>
    <w:rsid w:val="00802D82"/>
    <w:rsid w:val="00804FA1"/>
    <w:rsid w:val="00806174"/>
    <w:rsid w:val="00806DC5"/>
    <w:rsid w:val="0080704E"/>
    <w:rsid w:val="0080755D"/>
    <w:rsid w:val="0080769B"/>
    <w:rsid w:val="008079F9"/>
    <w:rsid w:val="008140F7"/>
    <w:rsid w:val="0081462C"/>
    <w:rsid w:val="0081556F"/>
    <w:rsid w:val="00815784"/>
    <w:rsid w:val="00816895"/>
    <w:rsid w:val="00820AD4"/>
    <w:rsid w:val="00825ED3"/>
    <w:rsid w:val="00827E73"/>
    <w:rsid w:val="0083218B"/>
    <w:rsid w:val="00833642"/>
    <w:rsid w:val="00833B09"/>
    <w:rsid w:val="008353E2"/>
    <w:rsid w:val="00836561"/>
    <w:rsid w:val="00836EDB"/>
    <w:rsid w:val="00840814"/>
    <w:rsid w:val="00841100"/>
    <w:rsid w:val="00842772"/>
    <w:rsid w:val="008446A4"/>
    <w:rsid w:val="00850D0E"/>
    <w:rsid w:val="00856C03"/>
    <w:rsid w:val="00856C05"/>
    <w:rsid w:val="00857EED"/>
    <w:rsid w:val="00860BE7"/>
    <w:rsid w:val="0086200B"/>
    <w:rsid w:val="00864CBA"/>
    <w:rsid w:val="00871468"/>
    <w:rsid w:val="00874C35"/>
    <w:rsid w:val="00874DB4"/>
    <w:rsid w:val="008754C4"/>
    <w:rsid w:val="008756EB"/>
    <w:rsid w:val="008763DE"/>
    <w:rsid w:val="00876F9A"/>
    <w:rsid w:val="00880EEB"/>
    <w:rsid w:val="00881E8B"/>
    <w:rsid w:val="008869A1"/>
    <w:rsid w:val="008922DE"/>
    <w:rsid w:val="0089481B"/>
    <w:rsid w:val="00895548"/>
    <w:rsid w:val="00895E1E"/>
    <w:rsid w:val="00896A09"/>
    <w:rsid w:val="008A1D07"/>
    <w:rsid w:val="008A70A5"/>
    <w:rsid w:val="008B33B4"/>
    <w:rsid w:val="008B7A1C"/>
    <w:rsid w:val="008B7E4A"/>
    <w:rsid w:val="008C04E8"/>
    <w:rsid w:val="008C3400"/>
    <w:rsid w:val="008C366D"/>
    <w:rsid w:val="008C4B09"/>
    <w:rsid w:val="008C5523"/>
    <w:rsid w:val="008C7F4B"/>
    <w:rsid w:val="008D0161"/>
    <w:rsid w:val="008D1AFB"/>
    <w:rsid w:val="008D697A"/>
    <w:rsid w:val="008E3FA2"/>
    <w:rsid w:val="008E5FFB"/>
    <w:rsid w:val="008E714E"/>
    <w:rsid w:val="008F0270"/>
    <w:rsid w:val="008F1DC4"/>
    <w:rsid w:val="008F32D9"/>
    <w:rsid w:val="008F3574"/>
    <w:rsid w:val="008F7999"/>
    <w:rsid w:val="008F7FBB"/>
    <w:rsid w:val="00900F65"/>
    <w:rsid w:val="0090194F"/>
    <w:rsid w:val="00903266"/>
    <w:rsid w:val="00904E63"/>
    <w:rsid w:val="009065EF"/>
    <w:rsid w:val="0091309F"/>
    <w:rsid w:val="00920247"/>
    <w:rsid w:val="009210AB"/>
    <w:rsid w:val="00923730"/>
    <w:rsid w:val="00923CCF"/>
    <w:rsid w:val="009258D8"/>
    <w:rsid w:val="00927EAE"/>
    <w:rsid w:val="00931448"/>
    <w:rsid w:val="00932D72"/>
    <w:rsid w:val="00932E42"/>
    <w:rsid w:val="00935BC5"/>
    <w:rsid w:val="00935F2D"/>
    <w:rsid w:val="0093668E"/>
    <w:rsid w:val="00942DA2"/>
    <w:rsid w:val="00951B94"/>
    <w:rsid w:val="00955D48"/>
    <w:rsid w:val="00956E0D"/>
    <w:rsid w:val="009570CE"/>
    <w:rsid w:val="009579FE"/>
    <w:rsid w:val="009601E3"/>
    <w:rsid w:val="009608B9"/>
    <w:rsid w:val="00960E2E"/>
    <w:rsid w:val="00960EA6"/>
    <w:rsid w:val="00962545"/>
    <w:rsid w:val="009650A7"/>
    <w:rsid w:val="0096521E"/>
    <w:rsid w:val="00965C36"/>
    <w:rsid w:val="00966E9C"/>
    <w:rsid w:val="0097017F"/>
    <w:rsid w:val="00973992"/>
    <w:rsid w:val="00973A89"/>
    <w:rsid w:val="00973C6C"/>
    <w:rsid w:val="00976449"/>
    <w:rsid w:val="009774CD"/>
    <w:rsid w:val="009808AD"/>
    <w:rsid w:val="009818BE"/>
    <w:rsid w:val="009826B1"/>
    <w:rsid w:val="00990FBB"/>
    <w:rsid w:val="009933CC"/>
    <w:rsid w:val="00995EB2"/>
    <w:rsid w:val="00997FEC"/>
    <w:rsid w:val="009A10BD"/>
    <w:rsid w:val="009A21BC"/>
    <w:rsid w:val="009A2C72"/>
    <w:rsid w:val="009A3426"/>
    <w:rsid w:val="009A37CF"/>
    <w:rsid w:val="009A6878"/>
    <w:rsid w:val="009B05D5"/>
    <w:rsid w:val="009B2518"/>
    <w:rsid w:val="009B268E"/>
    <w:rsid w:val="009B2957"/>
    <w:rsid w:val="009B5F67"/>
    <w:rsid w:val="009B7864"/>
    <w:rsid w:val="009C1791"/>
    <w:rsid w:val="009C2890"/>
    <w:rsid w:val="009C29B5"/>
    <w:rsid w:val="009C39F8"/>
    <w:rsid w:val="009C5D05"/>
    <w:rsid w:val="009C6091"/>
    <w:rsid w:val="009C7AD8"/>
    <w:rsid w:val="009C7CE8"/>
    <w:rsid w:val="009D4D83"/>
    <w:rsid w:val="009D73B9"/>
    <w:rsid w:val="009D7BAF"/>
    <w:rsid w:val="009D7C9E"/>
    <w:rsid w:val="009E187F"/>
    <w:rsid w:val="009E21B6"/>
    <w:rsid w:val="009E2D4D"/>
    <w:rsid w:val="009E450E"/>
    <w:rsid w:val="009E4E06"/>
    <w:rsid w:val="009F0DA3"/>
    <w:rsid w:val="009F200E"/>
    <w:rsid w:val="009F4D73"/>
    <w:rsid w:val="009F64A1"/>
    <w:rsid w:val="00A011B0"/>
    <w:rsid w:val="00A01CD2"/>
    <w:rsid w:val="00A028B5"/>
    <w:rsid w:val="00A02D82"/>
    <w:rsid w:val="00A03F1B"/>
    <w:rsid w:val="00A049C0"/>
    <w:rsid w:val="00A06214"/>
    <w:rsid w:val="00A06395"/>
    <w:rsid w:val="00A06AF4"/>
    <w:rsid w:val="00A06BB1"/>
    <w:rsid w:val="00A124D9"/>
    <w:rsid w:val="00A12E3C"/>
    <w:rsid w:val="00A14033"/>
    <w:rsid w:val="00A22977"/>
    <w:rsid w:val="00A23AF2"/>
    <w:rsid w:val="00A23B7A"/>
    <w:rsid w:val="00A25ECC"/>
    <w:rsid w:val="00A35C45"/>
    <w:rsid w:val="00A36F23"/>
    <w:rsid w:val="00A4065D"/>
    <w:rsid w:val="00A44159"/>
    <w:rsid w:val="00A45141"/>
    <w:rsid w:val="00A479F8"/>
    <w:rsid w:val="00A5351F"/>
    <w:rsid w:val="00A5700E"/>
    <w:rsid w:val="00A5702A"/>
    <w:rsid w:val="00A6016E"/>
    <w:rsid w:val="00A619CE"/>
    <w:rsid w:val="00A622F6"/>
    <w:rsid w:val="00A62C46"/>
    <w:rsid w:val="00A676BF"/>
    <w:rsid w:val="00A704A5"/>
    <w:rsid w:val="00A74EDD"/>
    <w:rsid w:val="00A75380"/>
    <w:rsid w:val="00A7556D"/>
    <w:rsid w:val="00A813DC"/>
    <w:rsid w:val="00A85300"/>
    <w:rsid w:val="00A854C2"/>
    <w:rsid w:val="00A87C5C"/>
    <w:rsid w:val="00A90B1B"/>
    <w:rsid w:val="00A94E95"/>
    <w:rsid w:val="00A9532E"/>
    <w:rsid w:val="00AA0E39"/>
    <w:rsid w:val="00AA2CCF"/>
    <w:rsid w:val="00AA44E9"/>
    <w:rsid w:val="00AA64FF"/>
    <w:rsid w:val="00AA6C30"/>
    <w:rsid w:val="00AB1B0F"/>
    <w:rsid w:val="00AB3405"/>
    <w:rsid w:val="00AB4190"/>
    <w:rsid w:val="00AB4B90"/>
    <w:rsid w:val="00AB5B00"/>
    <w:rsid w:val="00AB6C59"/>
    <w:rsid w:val="00AB7919"/>
    <w:rsid w:val="00AC25EC"/>
    <w:rsid w:val="00AC5E70"/>
    <w:rsid w:val="00AC5F73"/>
    <w:rsid w:val="00AC63D5"/>
    <w:rsid w:val="00AD0021"/>
    <w:rsid w:val="00AD0045"/>
    <w:rsid w:val="00AD07C1"/>
    <w:rsid w:val="00AD7785"/>
    <w:rsid w:val="00AE3250"/>
    <w:rsid w:val="00AE3BA7"/>
    <w:rsid w:val="00AE4AD2"/>
    <w:rsid w:val="00AE4E0B"/>
    <w:rsid w:val="00AF0C87"/>
    <w:rsid w:val="00AF2B99"/>
    <w:rsid w:val="00AF3591"/>
    <w:rsid w:val="00AF5947"/>
    <w:rsid w:val="00AF60FD"/>
    <w:rsid w:val="00AF75D2"/>
    <w:rsid w:val="00B01993"/>
    <w:rsid w:val="00B01DE3"/>
    <w:rsid w:val="00B02634"/>
    <w:rsid w:val="00B039D4"/>
    <w:rsid w:val="00B04A93"/>
    <w:rsid w:val="00B075AF"/>
    <w:rsid w:val="00B07658"/>
    <w:rsid w:val="00B10BEE"/>
    <w:rsid w:val="00B14992"/>
    <w:rsid w:val="00B15750"/>
    <w:rsid w:val="00B16DAE"/>
    <w:rsid w:val="00B2087B"/>
    <w:rsid w:val="00B220AF"/>
    <w:rsid w:val="00B222CD"/>
    <w:rsid w:val="00B23CBB"/>
    <w:rsid w:val="00B24BF9"/>
    <w:rsid w:val="00B27237"/>
    <w:rsid w:val="00B30C90"/>
    <w:rsid w:val="00B32B72"/>
    <w:rsid w:val="00B336B4"/>
    <w:rsid w:val="00B37DF3"/>
    <w:rsid w:val="00B41AD3"/>
    <w:rsid w:val="00B43F21"/>
    <w:rsid w:val="00B5195A"/>
    <w:rsid w:val="00B55670"/>
    <w:rsid w:val="00B561D5"/>
    <w:rsid w:val="00B56E6C"/>
    <w:rsid w:val="00B57121"/>
    <w:rsid w:val="00B576B2"/>
    <w:rsid w:val="00B6375C"/>
    <w:rsid w:val="00B654B7"/>
    <w:rsid w:val="00B6609B"/>
    <w:rsid w:val="00B66F2C"/>
    <w:rsid w:val="00B7381A"/>
    <w:rsid w:val="00B75DA2"/>
    <w:rsid w:val="00B76168"/>
    <w:rsid w:val="00B76464"/>
    <w:rsid w:val="00B77A51"/>
    <w:rsid w:val="00B8707F"/>
    <w:rsid w:val="00B879E4"/>
    <w:rsid w:val="00B87ED7"/>
    <w:rsid w:val="00B90D5B"/>
    <w:rsid w:val="00B9316E"/>
    <w:rsid w:val="00B97363"/>
    <w:rsid w:val="00BA3E8C"/>
    <w:rsid w:val="00BA7BF8"/>
    <w:rsid w:val="00BB07F4"/>
    <w:rsid w:val="00BB3162"/>
    <w:rsid w:val="00BB50F9"/>
    <w:rsid w:val="00BB59AA"/>
    <w:rsid w:val="00BB63ED"/>
    <w:rsid w:val="00BB71E5"/>
    <w:rsid w:val="00BB76D7"/>
    <w:rsid w:val="00BC2213"/>
    <w:rsid w:val="00BC6282"/>
    <w:rsid w:val="00BC7255"/>
    <w:rsid w:val="00BC7867"/>
    <w:rsid w:val="00BD42CE"/>
    <w:rsid w:val="00BD51F0"/>
    <w:rsid w:val="00BD66AB"/>
    <w:rsid w:val="00BD7DB4"/>
    <w:rsid w:val="00BE01DD"/>
    <w:rsid w:val="00BE1A4B"/>
    <w:rsid w:val="00BE2E55"/>
    <w:rsid w:val="00BE424F"/>
    <w:rsid w:val="00BE7215"/>
    <w:rsid w:val="00BE7627"/>
    <w:rsid w:val="00BE793E"/>
    <w:rsid w:val="00BF69CB"/>
    <w:rsid w:val="00C030C5"/>
    <w:rsid w:val="00C03AC4"/>
    <w:rsid w:val="00C059EE"/>
    <w:rsid w:val="00C07F77"/>
    <w:rsid w:val="00C11D3E"/>
    <w:rsid w:val="00C13E6E"/>
    <w:rsid w:val="00C17034"/>
    <w:rsid w:val="00C2098B"/>
    <w:rsid w:val="00C25258"/>
    <w:rsid w:val="00C256A5"/>
    <w:rsid w:val="00C268D8"/>
    <w:rsid w:val="00C27F72"/>
    <w:rsid w:val="00C31D3A"/>
    <w:rsid w:val="00C31DCA"/>
    <w:rsid w:val="00C3245A"/>
    <w:rsid w:val="00C34479"/>
    <w:rsid w:val="00C401DF"/>
    <w:rsid w:val="00C41E7C"/>
    <w:rsid w:val="00C45111"/>
    <w:rsid w:val="00C470A9"/>
    <w:rsid w:val="00C5338A"/>
    <w:rsid w:val="00C55A38"/>
    <w:rsid w:val="00C56BD8"/>
    <w:rsid w:val="00C576FB"/>
    <w:rsid w:val="00C61DBB"/>
    <w:rsid w:val="00C71AAD"/>
    <w:rsid w:val="00C723F5"/>
    <w:rsid w:val="00C7266A"/>
    <w:rsid w:val="00C73C2E"/>
    <w:rsid w:val="00C76B6D"/>
    <w:rsid w:val="00C77B5D"/>
    <w:rsid w:val="00C81820"/>
    <w:rsid w:val="00C82A13"/>
    <w:rsid w:val="00C852C9"/>
    <w:rsid w:val="00C8756B"/>
    <w:rsid w:val="00C904DA"/>
    <w:rsid w:val="00C96D0E"/>
    <w:rsid w:val="00C972A1"/>
    <w:rsid w:val="00C978B7"/>
    <w:rsid w:val="00CA135E"/>
    <w:rsid w:val="00CA18B6"/>
    <w:rsid w:val="00CA5986"/>
    <w:rsid w:val="00CB0357"/>
    <w:rsid w:val="00CB1664"/>
    <w:rsid w:val="00CB21F0"/>
    <w:rsid w:val="00CB2E2A"/>
    <w:rsid w:val="00CB3601"/>
    <w:rsid w:val="00CB5FB7"/>
    <w:rsid w:val="00CB7D48"/>
    <w:rsid w:val="00CC008B"/>
    <w:rsid w:val="00CC1B14"/>
    <w:rsid w:val="00CC203E"/>
    <w:rsid w:val="00CC2DEC"/>
    <w:rsid w:val="00CC6206"/>
    <w:rsid w:val="00CD0A1D"/>
    <w:rsid w:val="00CD3473"/>
    <w:rsid w:val="00CD663A"/>
    <w:rsid w:val="00CD66E2"/>
    <w:rsid w:val="00CD7856"/>
    <w:rsid w:val="00CE0277"/>
    <w:rsid w:val="00CE0F60"/>
    <w:rsid w:val="00CE1682"/>
    <w:rsid w:val="00CE17DB"/>
    <w:rsid w:val="00CE4761"/>
    <w:rsid w:val="00CE6220"/>
    <w:rsid w:val="00CF4228"/>
    <w:rsid w:val="00CF452C"/>
    <w:rsid w:val="00CF4C44"/>
    <w:rsid w:val="00CF7208"/>
    <w:rsid w:val="00D03657"/>
    <w:rsid w:val="00D03BE5"/>
    <w:rsid w:val="00D06D34"/>
    <w:rsid w:val="00D07C42"/>
    <w:rsid w:val="00D114A9"/>
    <w:rsid w:val="00D12ABB"/>
    <w:rsid w:val="00D13B2A"/>
    <w:rsid w:val="00D1560F"/>
    <w:rsid w:val="00D218D0"/>
    <w:rsid w:val="00D21CDF"/>
    <w:rsid w:val="00D21CFC"/>
    <w:rsid w:val="00D24A68"/>
    <w:rsid w:val="00D256C6"/>
    <w:rsid w:val="00D27482"/>
    <w:rsid w:val="00D27659"/>
    <w:rsid w:val="00D31348"/>
    <w:rsid w:val="00D31493"/>
    <w:rsid w:val="00D32C06"/>
    <w:rsid w:val="00D345A0"/>
    <w:rsid w:val="00D3486C"/>
    <w:rsid w:val="00D35395"/>
    <w:rsid w:val="00D4529E"/>
    <w:rsid w:val="00D474C8"/>
    <w:rsid w:val="00D47551"/>
    <w:rsid w:val="00D53228"/>
    <w:rsid w:val="00D5448B"/>
    <w:rsid w:val="00D553D5"/>
    <w:rsid w:val="00D61F88"/>
    <w:rsid w:val="00D63322"/>
    <w:rsid w:val="00D64732"/>
    <w:rsid w:val="00D72AF9"/>
    <w:rsid w:val="00D72FC7"/>
    <w:rsid w:val="00D74849"/>
    <w:rsid w:val="00D75C77"/>
    <w:rsid w:val="00D778EA"/>
    <w:rsid w:val="00D80C9A"/>
    <w:rsid w:val="00D80F2A"/>
    <w:rsid w:val="00D82EB2"/>
    <w:rsid w:val="00D8563C"/>
    <w:rsid w:val="00D85C03"/>
    <w:rsid w:val="00D908C3"/>
    <w:rsid w:val="00D90985"/>
    <w:rsid w:val="00D971E1"/>
    <w:rsid w:val="00D97C7B"/>
    <w:rsid w:val="00DA0666"/>
    <w:rsid w:val="00DA2855"/>
    <w:rsid w:val="00DA3E1D"/>
    <w:rsid w:val="00DA3F8A"/>
    <w:rsid w:val="00DB0DD1"/>
    <w:rsid w:val="00DB6A13"/>
    <w:rsid w:val="00DC1E6E"/>
    <w:rsid w:val="00DC3E96"/>
    <w:rsid w:val="00DD289E"/>
    <w:rsid w:val="00DD29B3"/>
    <w:rsid w:val="00DD507E"/>
    <w:rsid w:val="00DD534B"/>
    <w:rsid w:val="00DE1163"/>
    <w:rsid w:val="00DE7E7C"/>
    <w:rsid w:val="00DF033B"/>
    <w:rsid w:val="00DF0C37"/>
    <w:rsid w:val="00DF45B6"/>
    <w:rsid w:val="00E02B0D"/>
    <w:rsid w:val="00E072F6"/>
    <w:rsid w:val="00E0769D"/>
    <w:rsid w:val="00E07E2C"/>
    <w:rsid w:val="00E111D9"/>
    <w:rsid w:val="00E129AC"/>
    <w:rsid w:val="00E147AE"/>
    <w:rsid w:val="00E1504F"/>
    <w:rsid w:val="00E20242"/>
    <w:rsid w:val="00E214E1"/>
    <w:rsid w:val="00E21943"/>
    <w:rsid w:val="00E22C97"/>
    <w:rsid w:val="00E23F80"/>
    <w:rsid w:val="00E256B2"/>
    <w:rsid w:val="00E30E0F"/>
    <w:rsid w:val="00E352F2"/>
    <w:rsid w:val="00E35CB4"/>
    <w:rsid w:val="00E35E8A"/>
    <w:rsid w:val="00E36B40"/>
    <w:rsid w:val="00E37D1A"/>
    <w:rsid w:val="00E41231"/>
    <w:rsid w:val="00E4178A"/>
    <w:rsid w:val="00E41A71"/>
    <w:rsid w:val="00E42ACA"/>
    <w:rsid w:val="00E42EA8"/>
    <w:rsid w:val="00E4612F"/>
    <w:rsid w:val="00E4673F"/>
    <w:rsid w:val="00E52642"/>
    <w:rsid w:val="00E559D4"/>
    <w:rsid w:val="00E56672"/>
    <w:rsid w:val="00E61787"/>
    <w:rsid w:val="00E622E4"/>
    <w:rsid w:val="00E62972"/>
    <w:rsid w:val="00E6333B"/>
    <w:rsid w:val="00E64BE8"/>
    <w:rsid w:val="00E65CC6"/>
    <w:rsid w:val="00E73C3D"/>
    <w:rsid w:val="00E76831"/>
    <w:rsid w:val="00E81108"/>
    <w:rsid w:val="00E85254"/>
    <w:rsid w:val="00E90EF2"/>
    <w:rsid w:val="00E91DE8"/>
    <w:rsid w:val="00E94A26"/>
    <w:rsid w:val="00E96294"/>
    <w:rsid w:val="00EA0B4C"/>
    <w:rsid w:val="00EA2B2E"/>
    <w:rsid w:val="00EA45DD"/>
    <w:rsid w:val="00EA5A87"/>
    <w:rsid w:val="00EA698B"/>
    <w:rsid w:val="00EA7A5C"/>
    <w:rsid w:val="00EB04A7"/>
    <w:rsid w:val="00EB3379"/>
    <w:rsid w:val="00EB44C7"/>
    <w:rsid w:val="00EC03DC"/>
    <w:rsid w:val="00EC2A76"/>
    <w:rsid w:val="00EC34DE"/>
    <w:rsid w:val="00EC3CB5"/>
    <w:rsid w:val="00EC4768"/>
    <w:rsid w:val="00EC6FB6"/>
    <w:rsid w:val="00ED1241"/>
    <w:rsid w:val="00ED1398"/>
    <w:rsid w:val="00ED2119"/>
    <w:rsid w:val="00ED2236"/>
    <w:rsid w:val="00EE09D5"/>
    <w:rsid w:val="00EE12BA"/>
    <w:rsid w:val="00EE1A41"/>
    <w:rsid w:val="00EE4066"/>
    <w:rsid w:val="00EE5053"/>
    <w:rsid w:val="00EE7844"/>
    <w:rsid w:val="00EF684D"/>
    <w:rsid w:val="00F00FB1"/>
    <w:rsid w:val="00F01342"/>
    <w:rsid w:val="00F01879"/>
    <w:rsid w:val="00F02184"/>
    <w:rsid w:val="00F02CB3"/>
    <w:rsid w:val="00F0313D"/>
    <w:rsid w:val="00F05EBE"/>
    <w:rsid w:val="00F05FD3"/>
    <w:rsid w:val="00F072AA"/>
    <w:rsid w:val="00F130AE"/>
    <w:rsid w:val="00F1610D"/>
    <w:rsid w:val="00F1636C"/>
    <w:rsid w:val="00F17B36"/>
    <w:rsid w:val="00F227B6"/>
    <w:rsid w:val="00F241A3"/>
    <w:rsid w:val="00F25AD4"/>
    <w:rsid w:val="00F304DE"/>
    <w:rsid w:val="00F309B4"/>
    <w:rsid w:val="00F31493"/>
    <w:rsid w:val="00F31587"/>
    <w:rsid w:val="00F318E7"/>
    <w:rsid w:val="00F324D9"/>
    <w:rsid w:val="00F41CF4"/>
    <w:rsid w:val="00F42DFA"/>
    <w:rsid w:val="00F43705"/>
    <w:rsid w:val="00F44733"/>
    <w:rsid w:val="00F44EDE"/>
    <w:rsid w:val="00F462B7"/>
    <w:rsid w:val="00F52F3D"/>
    <w:rsid w:val="00F541FD"/>
    <w:rsid w:val="00F56230"/>
    <w:rsid w:val="00F6037D"/>
    <w:rsid w:val="00F60CA8"/>
    <w:rsid w:val="00F6112E"/>
    <w:rsid w:val="00F64505"/>
    <w:rsid w:val="00F660F2"/>
    <w:rsid w:val="00F66160"/>
    <w:rsid w:val="00F67D16"/>
    <w:rsid w:val="00F717D7"/>
    <w:rsid w:val="00F73505"/>
    <w:rsid w:val="00F75803"/>
    <w:rsid w:val="00F75FFC"/>
    <w:rsid w:val="00F771AF"/>
    <w:rsid w:val="00F7786E"/>
    <w:rsid w:val="00F851A5"/>
    <w:rsid w:val="00F87339"/>
    <w:rsid w:val="00F90202"/>
    <w:rsid w:val="00F9175D"/>
    <w:rsid w:val="00F97B82"/>
    <w:rsid w:val="00FA1301"/>
    <w:rsid w:val="00FA344E"/>
    <w:rsid w:val="00FA3CB3"/>
    <w:rsid w:val="00FA3D9F"/>
    <w:rsid w:val="00FA7FA7"/>
    <w:rsid w:val="00FB5418"/>
    <w:rsid w:val="00FB58EC"/>
    <w:rsid w:val="00FB6274"/>
    <w:rsid w:val="00FB7893"/>
    <w:rsid w:val="00FC1BD6"/>
    <w:rsid w:val="00FC23E5"/>
    <w:rsid w:val="00FC42B5"/>
    <w:rsid w:val="00FD087A"/>
    <w:rsid w:val="00FD2CC8"/>
    <w:rsid w:val="00FD4E60"/>
    <w:rsid w:val="00FD5686"/>
    <w:rsid w:val="00FD5B90"/>
    <w:rsid w:val="00FE529C"/>
    <w:rsid w:val="00FE6AEB"/>
    <w:rsid w:val="00FE7D8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7">
      <o:colormru v:ext="edit" colors="#ddd"/>
    </o:shapedefaults>
    <o:shapelayout v:ext="edit">
      <o:idmap v:ext="edit" data="1"/>
    </o:shapelayout>
  </w:shapeDefaults>
  <w:doNotEmbedSmartTags/>
  <w:decimalSymbol w:val="."/>
  <w:listSeparator w:val=","/>
  <w14:docId w14:val="3D28ED82"/>
  <w15:chartTrackingRefBased/>
  <w15:docId w15:val="{E4B39E0D-426D-4B99-B0EC-C1ED41F4A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uiPriority="29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uiPriority="33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82FD3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BE424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link w:val="Heading2Char"/>
    <w:qFormat/>
    <w:rsid w:val="00BE424F"/>
    <w:pPr>
      <w:shd w:val="clear" w:color="auto" w:fill="FFFFFF"/>
      <w:spacing w:before="240" w:after="120"/>
      <w:outlineLvl w:val="1"/>
    </w:pPr>
    <w:rPr>
      <w:b/>
      <w:bCs/>
      <w:color w:val="333399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434C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basedOn w:val="Normal"/>
    <w:rsid w:val="002F3E25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2">
    <w:name w:val="Style 2"/>
    <w:basedOn w:val="Normal"/>
    <w:rsid w:val="001E143A"/>
    <w:pPr>
      <w:widowControl w:val="0"/>
      <w:autoSpaceDE w:val="0"/>
      <w:autoSpaceDN w:val="0"/>
      <w:spacing w:line="204" w:lineRule="auto"/>
    </w:pPr>
    <w:rPr>
      <w:rFonts w:cs="Arial"/>
      <w:sz w:val="22"/>
      <w:szCs w:val="22"/>
      <w:lang w:val="en-US"/>
    </w:rPr>
  </w:style>
  <w:style w:type="character" w:customStyle="1" w:styleId="CharacterStyle1">
    <w:name w:val="Character Style 1"/>
    <w:rsid w:val="001E143A"/>
    <w:rPr>
      <w:rFonts w:ascii="Arial" w:hAnsi="Arial"/>
      <w:sz w:val="22"/>
    </w:rPr>
  </w:style>
  <w:style w:type="paragraph" w:customStyle="1" w:styleId="Style3">
    <w:name w:val="Style 3"/>
    <w:basedOn w:val="Normal"/>
    <w:rsid w:val="002E3A72"/>
    <w:pPr>
      <w:widowControl w:val="0"/>
      <w:autoSpaceDE w:val="0"/>
      <w:autoSpaceDN w:val="0"/>
      <w:spacing w:line="204" w:lineRule="auto"/>
    </w:pPr>
    <w:rPr>
      <w:rFonts w:cs="Arial"/>
      <w:sz w:val="6"/>
      <w:szCs w:val="6"/>
      <w:lang w:val="en-US"/>
    </w:rPr>
  </w:style>
  <w:style w:type="character" w:customStyle="1" w:styleId="CharacterStyle2">
    <w:name w:val="Character Style 2"/>
    <w:rsid w:val="002E3A72"/>
    <w:rPr>
      <w:rFonts w:ascii="Arial" w:hAnsi="Arial"/>
      <w:sz w:val="6"/>
    </w:rPr>
  </w:style>
  <w:style w:type="character" w:styleId="Hyperlink">
    <w:name w:val="Hyperlink"/>
    <w:rsid w:val="00553235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C369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369F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BE7E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6">
    <w:name w:val="Style 6"/>
    <w:basedOn w:val="Normal"/>
    <w:rsid w:val="00810A04"/>
    <w:pPr>
      <w:widowControl w:val="0"/>
      <w:autoSpaceDE w:val="0"/>
      <w:autoSpaceDN w:val="0"/>
      <w:spacing w:line="211" w:lineRule="auto"/>
    </w:pPr>
    <w:rPr>
      <w:rFonts w:cs="Arial"/>
      <w:szCs w:val="20"/>
      <w:lang w:val="en-US"/>
    </w:rPr>
  </w:style>
  <w:style w:type="character" w:customStyle="1" w:styleId="CharacterStyle3">
    <w:name w:val="Character Style 3"/>
    <w:rsid w:val="00810A04"/>
    <w:rPr>
      <w:rFonts w:ascii="Arial" w:hAnsi="Arial"/>
      <w:sz w:val="20"/>
    </w:rPr>
  </w:style>
  <w:style w:type="paragraph" w:customStyle="1" w:styleId="Style7">
    <w:name w:val="Style 7"/>
    <w:basedOn w:val="Normal"/>
    <w:rsid w:val="00E15BD1"/>
    <w:pPr>
      <w:widowControl w:val="0"/>
      <w:autoSpaceDE w:val="0"/>
      <w:autoSpaceDN w:val="0"/>
      <w:spacing w:line="199" w:lineRule="auto"/>
    </w:pPr>
    <w:rPr>
      <w:rFonts w:cs="Arial"/>
      <w:b/>
      <w:bCs/>
      <w:sz w:val="6"/>
      <w:szCs w:val="6"/>
      <w:lang w:val="en-US"/>
    </w:rPr>
  </w:style>
  <w:style w:type="character" w:customStyle="1" w:styleId="CharacterStyle4">
    <w:name w:val="Character Style 4"/>
    <w:rsid w:val="00E15BD1"/>
    <w:rPr>
      <w:rFonts w:ascii="Arial" w:hAnsi="Arial"/>
      <w:b/>
      <w:sz w:val="6"/>
    </w:rPr>
  </w:style>
  <w:style w:type="paragraph" w:customStyle="1" w:styleId="Style5">
    <w:name w:val="Style 5"/>
    <w:basedOn w:val="Normal"/>
    <w:rsid w:val="002E2805"/>
    <w:pPr>
      <w:widowControl w:val="0"/>
      <w:autoSpaceDE w:val="0"/>
      <w:autoSpaceDN w:val="0"/>
      <w:spacing w:line="180" w:lineRule="exact"/>
    </w:pPr>
    <w:rPr>
      <w:rFonts w:cs="Arial"/>
      <w:sz w:val="6"/>
      <w:szCs w:val="6"/>
      <w:lang w:val="en-US"/>
    </w:rPr>
  </w:style>
  <w:style w:type="paragraph" w:styleId="Header">
    <w:name w:val="header"/>
    <w:basedOn w:val="Normal"/>
    <w:link w:val="HeaderChar"/>
    <w:uiPriority w:val="99"/>
    <w:rsid w:val="00BB3DB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B3DB2"/>
    <w:pPr>
      <w:tabs>
        <w:tab w:val="center" w:pos="4153"/>
        <w:tab w:val="right" w:pos="8306"/>
      </w:tabs>
    </w:pPr>
  </w:style>
  <w:style w:type="character" w:styleId="FollowedHyperlink">
    <w:name w:val="FollowedHyperlink"/>
    <w:rsid w:val="00834124"/>
    <w:rPr>
      <w:color w:val="800080"/>
      <w:u w:val="single"/>
    </w:rPr>
  </w:style>
  <w:style w:type="character" w:styleId="Strong">
    <w:name w:val="Strong"/>
    <w:uiPriority w:val="22"/>
    <w:qFormat/>
    <w:rsid w:val="00C26FE1"/>
    <w:rPr>
      <w:b/>
      <w:bCs/>
    </w:rPr>
  </w:style>
  <w:style w:type="paragraph" w:customStyle="1" w:styleId="a">
    <w:basedOn w:val="Normal"/>
    <w:rsid w:val="002C3E0C"/>
    <w:pPr>
      <w:spacing w:after="160" w:line="240" w:lineRule="exact"/>
    </w:pPr>
    <w:rPr>
      <w:rFonts w:ascii="Verdana" w:hAnsi="Verdana" w:cs="Verdana"/>
      <w:szCs w:val="20"/>
      <w:lang w:val="en-US" w:eastAsia="en-US"/>
    </w:rPr>
  </w:style>
  <w:style w:type="paragraph" w:styleId="NormalWeb">
    <w:name w:val="Normal (Web)"/>
    <w:basedOn w:val="Normal"/>
    <w:uiPriority w:val="99"/>
    <w:rsid w:val="002C3E0C"/>
    <w:pPr>
      <w:spacing w:before="100" w:beforeAutospacing="1" w:after="100" w:afterAutospacing="1"/>
    </w:pPr>
  </w:style>
  <w:style w:type="paragraph" w:styleId="ListParagraph">
    <w:name w:val="List Paragraph"/>
    <w:basedOn w:val="Normal"/>
    <w:qFormat/>
    <w:rsid w:val="00B654B7"/>
    <w:pPr>
      <w:ind w:left="720"/>
      <w:contextualSpacing/>
    </w:pPr>
  </w:style>
  <w:style w:type="character" w:styleId="Emphasis">
    <w:name w:val="Emphasis"/>
    <w:uiPriority w:val="20"/>
    <w:qFormat/>
    <w:rsid w:val="001E45AE"/>
    <w:rPr>
      <w:i/>
      <w:iCs/>
    </w:rPr>
  </w:style>
  <w:style w:type="character" w:customStyle="1" w:styleId="apple-style-span">
    <w:name w:val="apple-style-span"/>
    <w:basedOn w:val="DefaultParagraphFont"/>
    <w:rsid w:val="006F2B1D"/>
  </w:style>
  <w:style w:type="character" w:customStyle="1" w:styleId="apple-converted-space">
    <w:name w:val="apple-converted-space"/>
    <w:basedOn w:val="DefaultParagraphFont"/>
    <w:rsid w:val="006F2B1D"/>
  </w:style>
  <w:style w:type="character" w:styleId="CommentReference">
    <w:name w:val="annotation reference"/>
    <w:rsid w:val="00AB419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4190"/>
    <w:rPr>
      <w:szCs w:val="20"/>
    </w:rPr>
  </w:style>
  <w:style w:type="character" w:customStyle="1" w:styleId="CommentTextChar">
    <w:name w:val="Comment Text Char"/>
    <w:link w:val="CommentText"/>
    <w:rsid w:val="00AB4190"/>
    <w:rPr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rsid w:val="00AB4190"/>
    <w:rPr>
      <w:b/>
      <w:bCs/>
    </w:rPr>
  </w:style>
  <w:style w:type="character" w:customStyle="1" w:styleId="CommentSubjectChar">
    <w:name w:val="Comment Subject Char"/>
    <w:link w:val="CommentSubject"/>
    <w:rsid w:val="00AB4190"/>
    <w:rPr>
      <w:b/>
      <w:bCs/>
      <w:lang w:val="en-AU" w:eastAsia="en-AU"/>
    </w:rPr>
  </w:style>
  <w:style w:type="character" w:customStyle="1" w:styleId="Heading1Char">
    <w:name w:val="Heading 1 Char"/>
    <w:link w:val="Heading1"/>
    <w:rsid w:val="00BE424F"/>
    <w:rPr>
      <w:rFonts w:ascii="Arial" w:hAnsi="Arial" w:cs="Arial"/>
      <w:b/>
      <w:bCs/>
      <w:kern w:val="32"/>
      <w:sz w:val="32"/>
      <w:szCs w:val="32"/>
      <w:lang w:val="en-AU"/>
    </w:rPr>
  </w:style>
  <w:style w:type="character" w:customStyle="1" w:styleId="Heading2Char">
    <w:name w:val="Heading 2 Char"/>
    <w:link w:val="Heading2"/>
    <w:rsid w:val="00BE424F"/>
    <w:rPr>
      <w:b/>
      <w:bCs/>
      <w:color w:val="333399"/>
      <w:sz w:val="26"/>
      <w:szCs w:val="26"/>
      <w:shd w:val="clear" w:color="auto" w:fill="FFFFFF"/>
      <w:lang w:val="en-AU" w:eastAsia="en-AU"/>
    </w:rPr>
  </w:style>
  <w:style w:type="character" w:customStyle="1" w:styleId="FooterChar">
    <w:name w:val="Footer Char"/>
    <w:link w:val="Footer"/>
    <w:uiPriority w:val="99"/>
    <w:rsid w:val="001C7D8C"/>
    <w:rPr>
      <w:sz w:val="24"/>
      <w:szCs w:val="24"/>
      <w:lang w:val="en-AU" w:eastAsia="en-AU"/>
    </w:rPr>
  </w:style>
  <w:style w:type="paragraph" w:customStyle="1" w:styleId="Default">
    <w:name w:val="Default"/>
    <w:rsid w:val="00072D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Revision">
    <w:name w:val="Revision"/>
    <w:hidden/>
    <w:rsid w:val="00A9532E"/>
    <w:rPr>
      <w:sz w:val="24"/>
      <w:szCs w:val="24"/>
    </w:rPr>
  </w:style>
  <w:style w:type="character" w:styleId="PlaceholderText">
    <w:name w:val="Placeholder Text"/>
    <w:rsid w:val="009608B9"/>
    <w:rPr>
      <w:color w:val="808080"/>
    </w:rPr>
  </w:style>
  <w:style w:type="table" w:styleId="TableProfessional">
    <w:name w:val="Table Professional"/>
    <w:basedOn w:val="TableNormal"/>
    <w:rsid w:val="001965D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HeaderChar">
    <w:name w:val="Header Char"/>
    <w:link w:val="Header"/>
    <w:uiPriority w:val="99"/>
    <w:rsid w:val="00825ED3"/>
    <w:rPr>
      <w:rFonts w:ascii="Arial" w:hAnsi="Arial"/>
      <w:szCs w:val="24"/>
      <w:lang w:eastAsia="en-AU"/>
    </w:rPr>
  </w:style>
  <w:style w:type="character" w:styleId="BookTitle">
    <w:name w:val="Book Title"/>
    <w:uiPriority w:val="33"/>
    <w:qFormat/>
    <w:rsid w:val="005434CD"/>
    <w:rPr>
      <w:b/>
      <w:bCs/>
      <w:iCs/>
      <w:color w:val="1F4E79"/>
      <w:spacing w:val="5"/>
      <w:sz w:val="44"/>
    </w:rPr>
  </w:style>
  <w:style w:type="character" w:customStyle="1" w:styleId="Heading4Char">
    <w:name w:val="Heading 4 Char"/>
    <w:link w:val="Heading4"/>
    <w:uiPriority w:val="9"/>
    <w:rsid w:val="005434CD"/>
    <w:rPr>
      <w:rFonts w:ascii="Calibri" w:eastAsia="Times New Roman" w:hAnsi="Calibri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qFormat/>
    <w:rsid w:val="005434CD"/>
    <w:pPr>
      <w:adjustRightInd w:val="0"/>
      <w:snapToGrid w:val="0"/>
      <w:spacing w:before="40" w:after="40"/>
    </w:pPr>
    <w:rPr>
      <w:rFonts w:ascii="Arial Narrow" w:hAnsi="Arial Narrow" w:cs="Arial"/>
      <w:color w:val="1F4E79"/>
      <w:szCs w:val="20"/>
    </w:rPr>
  </w:style>
  <w:style w:type="character" w:customStyle="1" w:styleId="BodyTextChar">
    <w:name w:val="Body Text Char"/>
    <w:link w:val="BodyText"/>
    <w:uiPriority w:val="99"/>
    <w:rsid w:val="005434CD"/>
    <w:rPr>
      <w:rFonts w:ascii="Arial Narrow" w:hAnsi="Arial Narrow" w:cs="Arial"/>
      <w:color w:val="1F4E79"/>
    </w:rPr>
  </w:style>
  <w:style w:type="paragraph" w:styleId="NoSpacing">
    <w:name w:val="No Spacing"/>
    <w:aliases w:val="Indented"/>
    <w:basedOn w:val="Footer"/>
    <w:uiPriority w:val="1"/>
    <w:qFormat/>
    <w:rsid w:val="0060148E"/>
    <w:pPr>
      <w:tabs>
        <w:tab w:val="clear" w:pos="4153"/>
        <w:tab w:val="clear" w:pos="8306"/>
        <w:tab w:val="center" w:pos="4513"/>
        <w:tab w:val="right" w:pos="9026"/>
      </w:tabs>
      <w:adjustRightInd w:val="0"/>
      <w:snapToGrid w:val="0"/>
      <w:spacing w:before="40"/>
      <w:jc w:val="right"/>
    </w:pPr>
    <w:rPr>
      <w:rFonts w:ascii="Arial Narrow" w:hAnsi="Arial Narrow" w:cs="Arial"/>
      <w:sz w:val="16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94CB1"/>
    <w:pPr>
      <w:adjustRightInd w:val="0"/>
      <w:snapToGrid w:val="0"/>
      <w:spacing w:before="60" w:after="60" w:line="360" w:lineRule="auto"/>
      <w:ind w:right="212"/>
    </w:pPr>
    <w:rPr>
      <w:rFonts w:ascii="Arial Narrow" w:hAnsi="Arial Narrow" w:cs="Arial"/>
      <w:color w:val="000000"/>
      <w:sz w:val="18"/>
      <w:szCs w:val="18"/>
    </w:rPr>
  </w:style>
  <w:style w:type="character" w:customStyle="1" w:styleId="QuoteChar">
    <w:name w:val="Quote Char"/>
    <w:link w:val="Quote"/>
    <w:uiPriority w:val="29"/>
    <w:rsid w:val="00394CB1"/>
    <w:rPr>
      <w:rFonts w:ascii="Arial Narrow" w:hAnsi="Arial Narrow" w:cs="Arial"/>
      <w:color w:val="000000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73C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29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3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3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1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8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9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nash.edu/__data/assets/pdf_file/0007/672622/Example-Research-Achievement-Record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onash.edu/academic-promotion/contac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romotions\Academic%20Promotion%20Application%20Form%20fial%20ve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322A2-BB0A-40F2-9946-737AF520D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Academic Promotion Application Form fial vers.dot</Template>
  <TotalTime>6</TotalTime>
  <Pages>2</Pages>
  <Words>392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3031</CharactersWithSpaces>
  <SharedDoc>false</SharedDoc>
  <HLinks>
    <vt:vector size="6" baseType="variant">
      <vt:variant>
        <vt:i4>5767252</vt:i4>
      </vt:variant>
      <vt:variant>
        <vt:i4>0</vt:i4>
      </vt:variant>
      <vt:variant>
        <vt:i4>0</vt:i4>
      </vt:variant>
      <vt:variant>
        <vt:i4>5</vt:i4>
      </vt:variant>
      <vt:variant>
        <vt:lpwstr>http://www.monash.edu/academic-promotion/contact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suba</dc:creator>
  <cp:keywords/>
  <cp:lastModifiedBy>Carmen Nayagar</cp:lastModifiedBy>
  <cp:revision>6</cp:revision>
  <cp:lastPrinted>2015-05-14T02:37:00Z</cp:lastPrinted>
  <dcterms:created xsi:type="dcterms:W3CDTF">2022-08-10T01:23:00Z</dcterms:created>
  <dcterms:modified xsi:type="dcterms:W3CDTF">2025-07-02T22:52:00Z</dcterms:modified>
</cp:coreProperties>
</file>